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1042"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6A62A0F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B1D401D" w14:textId="77777777" w:rsidR="00A17D2E" w:rsidRPr="00035744" w:rsidRDefault="00A17D2E"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0C31827D" w14:textId="77777777" w:rsidR="00A17D2E" w:rsidRPr="00035744" w:rsidRDefault="00A17D2E"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52E89D8" w14:textId="77777777" w:rsidR="006C5D0E" w:rsidRDefault="006C5D0E" w:rsidP="006C5D0E"/>
    <w:p w14:paraId="456B0374" w14:textId="77777777" w:rsidR="006C5D0E" w:rsidRDefault="006C5D0E" w:rsidP="006C5D0E"/>
    <w:p w14:paraId="357046C4" w14:textId="77777777" w:rsidR="006C5D0E" w:rsidRDefault="006C5D0E" w:rsidP="006C5D0E"/>
    <w:p w14:paraId="2F57ADF0" w14:textId="77777777" w:rsidR="006C5D0E" w:rsidRDefault="006C5D0E" w:rsidP="00057392"/>
    <w:p w14:paraId="51B896C5" w14:textId="77777777" w:rsidR="006C5D0E" w:rsidRDefault="006C5D0E" w:rsidP="006C5D0E"/>
    <w:p w14:paraId="317CE174" w14:textId="77777777" w:rsidR="00F27C34" w:rsidRDefault="00F27C34" w:rsidP="006C5D0E"/>
    <w:p w14:paraId="1EE1E979" w14:textId="77777777" w:rsidR="00F27C34" w:rsidRDefault="00F27C34" w:rsidP="006C5D0E"/>
    <w:p w14:paraId="5BC681A0" w14:textId="77777777" w:rsidR="00F27C34" w:rsidRDefault="00F27C34" w:rsidP="006C5D0E"/>
    <w:p w14:paraId="6967B994" w14:textId="6DCD31B1" w:rsidR="006C5D0E" w:rsidRPr="00D96990" w:rsidRDefault="00D96990" w:rsidP="006C5D0E">
      <w:pPr>
        <w:rPr>
          <w:rStyle w:val="xStyle14ptBold"/>
          <w:rFonts w:eastAsia="Times New Roman"/>
          <w:color w:val="FF0000"/>
          <w:szCs w:val="20"/>
        </w:rPr>
      </w:pPr>
      <w:r w:rsidRPr="00D96990">
        <w:rPr>
          <w:rStyle w:val="xStyle14ptBold"/>
          <w:rFonts w:eastAsia="Times New Roman"/>
          <w:color w:val="FF0000"/>
          <w:szCs w:val="20"/>
        </w:rPr>
        <w:t>EXPIRED</w:t>
      </w:r>
    </w:p>
    <w:p w14:paraId="4B475688"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54382182"/>
          <w:placeholder>
            <w:docPart w:val="CE4B252968D84CCFB8BEACC8E689E1BE"/>
          </w:placeholder>
          <w:text/>
        </w:sdtPr>
        <w:sdtEndPr>
          <w:rPr>
            <w:rStyle w:val="xStyleBold"/>
            <w:rFonts w:asciiTheme="minorHAnsi" w:hAnsiTheme="minorHAnsi"/>
            <w:b/>
            <w:bCs/>
            <w:sz w:val="24"/>
          </w:rPr>
        </w:sdtEndPr>
        <w:sdtContent>
          <w:r w:rsidR="002852DF">
            <w:rPr>
              <w:rStyle w:val="VPField14pt"/>
            </w:rPr>
            <w:t xml:space="preserve">90053 Version </w:t>
          </w:r>
          <w:r w:rsidR="00E745DE">
            <w:rPr>
              <w:rStyle w:val="VPField14pt"/>
            </w:rPr>
            <w:t>5</w:t>
          </w:r>
        </w:sdtContent>
      </w:sdt>
    </w:p>
    <w:p w14:paraId="0ACF6B3D"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4B6A5B">
            <w:rPr>
              <w:rStyle w:val="VPField14pt"/>
            </w:rPr>
            <w:t>Produce formal writing</w:t>
          </w:r>
        </w:sdtContent>
      </w:sdt>
    </w:p>
    <w:p w14:paraId="5251AFBE"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4B6A5B">
            <w:rPr>
              <w:rStyle w:val="VPField14pt"/>
            </w:rPr>
            <w:t>1</w:t>
          </w:r>
        </w:sdtContent>
      </w:sdt>
    </w:p>
    <w:p w14:paraId="22CFE8C9"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B6A5B">
            <w:rPr>
              <w:rStyle w:val="VPField14pt"/>
            </w:rPr>
            <w:t>3</w:t>
          </w:r>
        </w:sdtContent>
      </w:sdt>
    </w:p>
    <w:p w14:paraId="1D223BEA"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F028E1" w:rsidRPr="00F028E1">
            <w:rPr>
              <w:rStyle w:val="VPField14pt"/>
            </w:rPr>
            <w:t>The perfect meal</w:t>
          </w:r>
        </w:sdtContent>
      </w:sdt>
    </w:p>
    <w:p w14:paraId="45615221"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B6A5B">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4B6A5B">
            <w:rPr>
              <w:rStyle w:val="VPField14pt"/>
            </w:rPr>
            <w:t>1.5</w:t>
          </w:r>
          <w:r w:rsidR="00E745DE">
            <w:rPr>
              <w:rStyle w:val="VPField14pt"/>
            </w:rPr>
            <w:t xml:space="preserve"> v2</w:t>
          </w:r>
        </w:sdtContent>
      </w:sdt>
    </w:p>
    <w:p w14:paraId="419898D3"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4B6A5B">
            <w:rPr>
              <w:rStyle w:val="VPField14pt"/>
            </w:rPr>
            <w:t>Manufacturing and Technology</w:t>
          </w:r>
        </w:sdtContent>
      </w:sdt>
    </w:p>
    <w:p w14:paraId="162BB284" w14:textId="77777777" w:rsidR="007534F7" w:rsidRPr="00F27C34" w:rsidRDefault="007534F7" w:rsidP="006C5D0E">
      <w:pPr>
        <w:tabs>
          <w:tab w:val="left" w:pos="2835"/>
        </w:tabs>
        <w:rPr>
          <w:rStyle w:val="xStyle14pt"/>
        </w:rPr>
      </w:pPr>
    </w:p>
    <w:p w14:paraId="256C3FF5" w14:textId="77777777" w:rsidR="004B6469" w:rsidRPr="00F27C34" w:rsidRDefault="004B6469" w:rsidP="006C5D0E">
      <w:pPr>
        <w:tabs>
          <w:tab w:val="left" w:pos="2835"/>
        </w:tabs>
        <w:rPr>
          <w:rStyle w:val="xStyle14pt"/>
        </w:rPr>
      </w:pPr>
    </w:p>
    <w:p w14:paraId="44DE50DA"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A23E8B8" w14:textId="77777777" w:rsidTr="00F6222A">
        <w:trPr>
          <w:trHeight w:val="317"/>
        </w:trPr>
        <w:tc>
          <w:tcPr>
            <w:tcW w:w="1615" w:type="pct"/>
            <w:shd w:val="clear" w:color="auto" w:fill="auto"/>
          </w:tcPr>
          <w:p w14:paraId="1FD0938A"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1FB8CE88" w14:textId="77777777" w:rsidR="005529B8" w:rsidRPr="00F6222A" w:rsidRDefault="005529B8" w:rsidP="005529B8">
            <w:pPr>
              <w:rPr>
                <w:lang w:val="en-GB"/>
              </w:rPr>
            </w:pPr>
            <w:r>
              <w:rPr>
                <w:lang w:val="en-GB"/>
              </w:rPr>
              <w:t>February</w:t>
            </w:r>
            <w:r w:rsidRPr="00F6222A">
              <w:rPr>
                <w:lang w:val="en-GB"/>
              </w:rPr>
              <w:t xml:space="preserve"> </w:t>
            </w:r>
            <w:r>
              <w:rPr>
                <w:lang w:val="en-GB"/>
              </w:rPr>
              <w:t>2015 Version 2</w:t>
            </w:r>
          </w:p>
          <w:p w14:paraId="0FD7F021" w14:textId="77777777" w:rsidR="00F6222A" w:rsidRPr="00F6222A" w:rsidRDefault="00F6222A" w:rsidP="005529B8">
            <w:pPr>
              <w:rPr>
                <w:lang w:val="en-GB"/>
              </w:rPr>
            </w:pPr>
            <w:r w:rsidRPr="00F6222A">
              <w:rPr>
                <w:lang w:val="en-GB"/>
              </w:rPr>
              <w:t xml:space="preserve">To support internal assessment from </w:t>
            </w:r>
            <w:r>
              <w:rPr>
                <w:lang w:val="en-GB"/>
              </w:rPr>
              <w:t>201</w:t>
            </w:r>
            <w:r w:rsidR="005529B8">
              <w:rPr>
                <w:lang w:val="en-GB"/>
              </w:rPr>
              <w:t>5</w:t>
            </w:r>
          </w:p>
        </w:tc>
      </w:tr>
      <w:tr w:rsidR="007534F7" w:rsidRPr="00A24B20" w14:paraId="3C56E330" w14:textId="77777777" w:rsidTr="007534F7">
        <w:trPr>
          <w:trHeight w:val="317"/>
        </w:trPr>
        <w:tc>
          <w:tcPr>
            <w:tcW w:w="1615" w:type="pct"/>
            <w:shd w:val="clear" w:color="auto" w:fill="auto"/>
          </w:tcPr>
          <w:p w14:paraId="7EA3C6A9" w14:textId="77777777" w:rsidR="007534F7" w:rsidRPr="00A24B20" w:rsidRDefault="007534F7" w:rsidP="007534F7">
            <w:r w:rsidRPr="00A24B20">
              <w:rPr>
                <w:lang w:val="en-GB"/>
              </w:rPr>
              <w:t>Quality assurance status</w:t>
            </w:r>
          </w:p>
        </w:tc>
        <w:tc>
          <w:tcPr>
            <w:tcW w:w="3385" w:type="pct"/>
            <w:shd w:val="clear" w:color="auto" w:fill="auto"/>
          </w:tcPr>
          <w:p w14:paraId="6C095035" w14:textId="77777777" w:rsidR="007534F7" w:rsidRPr="00A24B20" w:rsidRDefault="007534F7" w:rsidP="005529B8">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5529B8">
              <w:t>02</w:t>
            </w:r>
            <w:r w:rsidRPr="0031555D">
              <w:t>-201</w:t>
            </w:r>
            <w:r w:rsidR="005529B8">
              <w:t>5</w:t>
            </w:r>
            <w:r w:rsidRPr="0031555D">
              <w:t>-</w:t>
            </w:r>
            <w:r w:rsidR="002F12B3">
              <w:t>90053</w:t>
            </w:r>
            <w:r w:rsidRPr="0031555D">
              <w:t>-</w:t>
            </w:r>
            <w:r w:rsidR="005529B8">
              <w:t>02</w:t>
            </w:r>
            <w:r w:rsidRPr="0031555D">
              <w:t>-</w:t>
            </w:r>
            <w:r w:rsidR="002F12B3">
              <w:t>7</w:t>
            </w:r>
            <w:r w:rsidR="005529B8">
              <w:t>217</w:t>
            </w:r>
          </w:p>
        </w:tc>
      </w:tr>
      <w:sdt>
        <w:sdtPr>
          <w:id w:val="54382192"/>
          <w:lock w:val="sdtContentLocked"/>
          <w:placeholder>
            <w:docPart w:val="DefaultPlaceholder_22675703"/>
          </w:placeholder>
        </w:sdtPr>
        <w:sdtContent>
          <w:tr w:rsidR="007534F7" w:rsidRPr="00A24B20" w14:paraId="5390C116" w14:textId="77777777" w:rsidTr="007534F7">
            <w:trPr>
              <w:trHeight w:val="379"/>
            </w:trPr>
            <w:tc>
              <w:tcPr>
                <w:tcW w:w="1615" w:type="pct"/>
                <w:shd w:val="clear" w:color="auto" w:fill="auto"/>
              </w:tcPr>
              <w:p w14:paraId="6C566B7F" w14:textId="77777777" w:rsidR="007534F7" w:rsidRPr="00A24B20" w:rsidRDefault="007534F7" w:rsidP="007534F7">
                <w:r w:rsidRPr="00A24B20">
                  <w:t>Authenticity of evidence</w:t>
                </w:r>
              </w:p>
            </w:tc>
            <w:tc>
              <w:tcPr>
                <w:tcW w:w="3385" w:type="pct"/>
                <w:shd w:val="clear" w:color="auto" w:fill="auto"/>
              </w:tcPr>
              <w:p w14:paraId="4A66D6C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64A8302"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34C4F44"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189E195" w14:textId="77777777" w:rsidR="0007554D" w:rsidRDefault="0007554D" w:rsidP="0007554D">
      <w:pPr>
        <w:pStyle w:val="VPARBoxedHeading"/>
      </w:pPr>
      <w:r>
        <w:lastRenderedPageBreak/>
        <w:t>Vocational Pathway Assessment Resource</w:t>
      </w:r>
    </w:p>
    <w:p w14:paraId="319FF0F7"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AB448D" w:rsidRPr="00F028E1">
            <w:t>90053</w:t>
          </w:r>
        </w:sdtContent>
      </w:sdt>
    </w:p>
    <w:p w14:paraId="5FEBF36B"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FC7580">
            <w:t>Produce formal writing</w:t>
          </w:r>
        </w:sdtContent>
      </w:sdt>
    </w:p>
    <w:p w14:paraId="79E638D8"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FC7580">
            <w:t>1</w:t>
          </w:r>
        </w:sdtContent>
      </w:sdt>
    </w:p>
    <w:p w14:paraId="101FA2AB"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FC7580">
            <w:t>3</w:t>
          </w:r>
        </w:sdtContent>
      </w:sdt>
    </w:p>
    <w:p w14:paraId="28B038B0"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F028E1" w:rsidRPr="00F028E1">
            <w:t>The perfect meal</w:t>
          </w:r>
        </w:sdtContent>
      </w:sdt>
    </w:p>
    <w:p w14:paraId="0B7B851E"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FC7580">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FC7580">
            <w:t>1.5</w:t>
          </w:r>
          <w:r w:rsidR="005529B8">
            <w:t xml:space="preserve"> v2</w:t>
          </w:r>
        </w:sdtContent>
      </w:sdt>
    </w:p>
    <w:p w14:paraId="1CAE86D3"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FC7580">
            <w:t>Manufacturing and Technology</w:t>
          </w:r>
        </w:sdtContent>
      </w:sdt>
    </w:p>
    <w:p w14:paraId="6E770598" w14:textId="77777777" w:rsidR="00E053F6" w:rsidRDefault="00E053F6" w:rsidP="002E5928">
      <w:pPr>
        <w:pStyle w:val="VPAELBannerAfter8pt"/>
      </w:pPr>
      <w:r>
        <w:t>Learner instructions</w:t>
      </w:r>
    </w:p>
    <w:p w14:paraId="671E9A38" w14:textId="77777777" w:rsidR="00E053F6" w:rsidRDefault="00E053F6" w:rsidP="00E053F6">
      <w:pPr>
        <w:pStyle w:val="Heading1"/>
      </w:pPr>
      <w:r>
        <w:t>Introduction</w:t>
      </w:r>
    </w:p>
    <w:p w14:paraId="1C0F35E1" w14:textId="77777777" w:rsidR="00E053F6" w:rsidRPr="00FA336F" w:rsidRDefault="00E053F6" w:rsidP="00E053F6">
      <w:r>
        <w:t xml:space="preserve">This assessment activity requires you to </w:t>
      </w:r>
      <w:r w:rsidR="004F6ADE">
        <w:t>develop and structure</w:t>
      </w:r>
      <w:r w:rsidR="00FC7580">
        <w:t xml:space="preserve"> a formal written </w:t>
      </w:r>
      <w:r w:rsidR="00F028E1">
        <w:t xml:space="preserve">report for </w:t>
      </w:r>
      <w:r w:rsidR="000E1FE6" w:rsidRPr="00FA336F">
        <w:t>the management team of a local manufactur</w:t>
      </w:r>
      <w:r w:rsidR="00C177B0">
        <w:t>ing company about using ethical, sustainable and/or local food produce in their packaged meals. You will use language features appropriate to the audience and the purpose.</w:t>
      </w:r>
    </w:p>
    <w:p w14:paraId="0E92C2EC" w14:textId="77777777" w:rsidR="00E053F6" w:rsidRPr="00FA336F" w:rsidRDefault="00C177B0" w:rsidP="00E053F6">
      <w:r>
        <w:t xml:space="preserve">You are going to be assessed on how effectively you develop and structure your ideas concerning the use of ethical, sustainable and/or local food produce in a piece of formal writing for a manufacturing company’s management team. </w:t>
      </w:r>
      <w:r w:rsidR="00FC7580" w:rsidRPr="00FA336F">
        <w:t xml:space="preserve">You </w:t>
      </w:r>
      <w:r>
        <w:t>will use language features appropriate to the audience and purpose, with control, to command attention.</w:t>
      </w:r>
    </w:p>
    <w:p w14:paraId="2F4C8478" w14:textId="77777777" w:rsidR="00E053F6" w:rsidRPr="00FA336F" w:rsidRDefault="00C177B0" w:rsidP="00E053F6">
      <w:r>
        <w:t>The following instructions provide you with a way to structure your work so you can demonstrate what you have learnt and achieve success in this standard.</w:t>
      </w:r>
    </w:p>
    <w:p w14:paraId="2582B3EE" w14:textId="77777777" w:rsidR="00B320A2" w:rsidRPr="00FA336F" w:rsidRDefault="00C177B0" w:rsidP="00B320A2">
      <w:pPr>
        <w:pStyle w:val="VPAnnotationsbox"/>
      </w:pPr>
      <w:r>
        <w:t>Assessor/educator note: It is expected that the assessor/educator will read the learner instructions and modify them if necessary to suit their learners.</w:t>
      </w:r>
    </w:p>
    <w:p w14:paraId="223D7E1D" w14:textId="77777777" w:rsidR="00E053F6" w:rsidRPr="00FA336F" w:rsidRDefault="00C177B0" w:rsidP="00B320A2">
      <w:pPr>
        <w:pStyle w:val="Heading1"/>
      </w:pPr>
      <w:r>
        <w:t>Task</w:t>
      </w:r>
    </w:p>
    <w:p w14:paraId="2C1BF168" w14:textId="77777777" w:rsidR="00F028E1" w:rsidRPr="00F028E1" w:rsidRDefault="00C177B0" w:rsidP="00B16243">
      <w:r>
        <w:t xml:space="preserve">You are working for a </w:t>
      </w:r>
      <w:r w:rsidR="000E1FE6" w:rsidRPr="00FA336F">
        <w:t>local manufacturing company</w:t>
      </w:r>
      <w:r w:rsidR="00F028E1" w:rsidRPr="00FA336F">
        <w:t xml:space="preserve"> that creates and packages prepared meals. Customers have begun to ask about the types of food that the company uses</w:t>
      </w:r>
      <w:r>
        <w:t xml:space="preserve"> - whether the food is a free trade product, the vegetables are organic etc. Your manager has asked you to prepare a report to help them in their decision about using some ethical,</w:t>
      </w:r>
      <w:r w:rsidR="00F028E1" w:rsidRPr="00F028E1">
        <w:t xml:space="preserve"> sustainable and/or locally produced foods in their packaged meals.</w:t>
      </w:r>
    </w:p>
    <w:p w14:paraId="4708F893" w14:textId="77777777" w:rsidR="00B320A2" w:rsidRDefault="004F6ADE" w:rsidP="004F6ADE">
      <w:pPr>
        <w:pStyle w:val="Heading2"/>
      </w:pPr>
      <w:r w:rsidRPr="004F6ADE">
        <w:t xml:space="preserve">Part 1: Prepare to write your </w:t>
      </w:r>
      <w:r w:rsidR="00F028E1">
        <w:t>report</w:t>
      </w:r>
    </w:p>
    <w:p w14:paraId="3E34F86B" w14:textId="77777777" w:rsidR="00780855" w:rsidRDefault="004F6ADE" w:rsidP="004F6ADE">
      <w:r w:rsidRPr="00B16243">
        <w:t xml:space="preserve">Research </w:t>
      </w:r>
      <w:r w:rsidRPr="000A537E">
        <w:t>one ethical</w:t>
      </w:r>
      <w:r w:rsidR="00D50833">
        <w:t>,</w:t>
      </w:r>
      <w:r w:rsidRPr="000A537E">
        <w:t xml:space="preserve"> sustainable</w:t>
      </w:r>
      <w:r w:rsidR="00F028E1">
        <w:t xml:space="preserve"> or local</w:t>
      </w:r>
      <w:r w:rsidRPr="000A537E">
        <w:t xml:space="preserve"> food </w:t>
      </w:r>
      <w:r w:rsidR="00F028E1">
        <w:t>product</w:t>
      </w:r>
      <w:r w:rsidR="00F028E1" w:rsidRPr="000A537E">
        <w:t xml:space="preserve"> </w:t>
      </w:r>
      <w:r w:rsidRPr="000A537E">
        <w:t xml:space="preserve">that could </w:t>
      </w:r>
      <w:r w:rsidR="00D50833">
        <w:t xml:space="preserve">be </w:t>
      </w:r>
      <w:r w:rsidR="00F028E1">
        <w:t>used by the manufacturer. Explain why this food product would be of advantage to both the manufacturing company and the consumer.</w:t>
      </w:r>
    </w:p>
    <w:p w14:paraId="112AF29F" w14:textId="77777777" w:rsidR="004F6ADE" w:rsidRPr="000A537E" w:rsidRDefault="004F6ADE" w:rsidP="004F6ADE">
      <w:r w:rsidRPr="000A537E">
        <w:t>You could select from the following</w:t>
      </w:r>
      <w:r w:rsidR="00BB6271">
        <w:t>,</w:t>
      </w:r>
      <w:r w:rsidRPr="000A537E">
        <w:t xml:space="preserve"> or </w:t>
      </w:r>
      <w:r w:rsidR="00F028E1">
        <w:t>research a product</w:t>
      </w:r>
      <w:r w:rsidRPr="000A537E">
        <w:t xml:space="preserve"> of your own</w:t>
      </w:r>
      <w:r w:rsidR="00F028E1">
        <w:t xml:space="preserve"> choosing</w:t>
      </w:r>
      <w:r w:rsidRPr="000A537E">
        <w:t>:</w:t>
      </w:r>
    </w:p>
    <w:p w14:paraId="37AA77C2" w14:textId="77777777" w:rsidR="004F6ADE" w:rsidRPr="004F6ADE" w:rsidRDefault="004F6ADE" w:rsidP="004F6ADE">
      <w:pPr>
        <w:pStyle w:val="VPBulletsbody-againstmargin"/>
      </w:pPr>
      <w:r w:rsidRPr="004F6ADE">
        <w:t>organic pr</w:t>
      </w:r>
      <w:r>
        <w:t>oduce – fruit, vegetables, meat</w:t>
      </w:r>
    </w:p>
    <w:p w14:paraId="21C11795" w14:textId="77777777" w:rsidR="004F6ADE" w:rsidRPr="004F6ADE" w:rsidRDefault="004F6ADE" w:rsidP="004F6ADE">
      <w:pPr>
        <w:pStyle w:val="VPBulletsbody-againstmargin"/>
      </w:pPr>
      <w:r w:rsidRPr="004F6ADE">
        <w:t>free trade produce such as coffee, bananas, chocolate</w:t>
      </w:r>
    </w:p>
    <w:p w14:paraId="07B27B43" w14:textId="77777777" w:rsidR="004F6ADE" w:rsidRPr="004F6ADE" w:rsidRDefault="004F6ADE" w:rsidP="004F6ADE">
      <w:pPr>
        <w:pStyle w:val="VPBulletsbody-againstmargin"/>
      </w:pPr>
      <w:r w:rsidRPr="004F6ADE">
        <w:lastRenderedPageBreak/>
        <w:t>free range produce such as eggs, chicken, pork</w:t>
      </w:r>
    </w:p>
    <w:p w14:paraId="652F5B6E" w14:textId="77777777" w:rsidR="004F6ADE" w:rsidRPr="004F6ADE" w:rsidRDefault="004F6ADE" w:rsidP="004F6ADE">
      <w:pPr>
        <w:pStyle w:val="VPBulletsbody-againstmargin"/>
      </w:pPr>
      <w:r w:rsidRPr="004F6ADE">
        <w:t>local seasonal produce.</w:t>
      </w:r>
    </w:p>
    <w:p w14:paraId="64D37D99" w14:textId="77777777" w:rsidR="004F6ADE" w:rsidRDefault="004F6ADE" w:rsidP="004F6ADE">
      <w:r w:rsidRPr="0002198B">
        <w:rPr>
          <w:color w:val="000000"/>
        </w:rPr>
        <w:t xml:space="preserve">Develop your </w:t>
      </w:r>
      <w:r w:rsidR="008F1DB7">
        <w:rPr>
          <w:color w:val="000000"/>
        </w:rPr>
        <w:t>report</w:t>
      </w:r>
      <w:r w:rsidR="008F1DB7" w:rsidRPr="0002198B">
        <w:rPr>
          <w:color w:val="000000"/>
        </w:rPr>
        <w:t xml:space="preserve"> </w:t>
      </w:r>
      <w:r w:rsidRPr="0002198B">
        <w:rPr>
          <w:color w:val="000000"/>
        </w:rPr>
        <w:t>by ensuring that you can support your ideas with specific evidence and examples as much as possible.</w:t>
      </w:r>
      <w:r w:rsidRPr="0002198B">
        <w:t xml:space="preserve"> Collect </w:t>
      </w:r>
      <w:proofErr w:type="gramStart"/>
      <w:r w:rsidRPr="0002198B">
        <w:t>factual information</w:t>
      </w:r>
      <w:proofErr w:type="gramEnd"/>
      <w:r w:rsidRPr="0002198B">
        <w:t>, specific examples, statistics, costing comparisons, opinions and/or observations that could be</w:t>
      </w:r>
      <w:r>
        <w:t xml:space="preserve"> used to support your proposal.</w:t>
      </w:r>
    </w:p>
    <w:p w14:paraId="20865357" w14:textId="77777777" w:rsidR="004F6ADE" w:rsidRDefault="004F6ADE" w:rsidP="004F6ADE">
      <w:pPr>
        <w:contextualSpacing/>
        <w:rPr>
          <w:rFonts w:ascii="Calibri" w:eastAsia="Times New Roman" w:hAnsi="Calibri" w:cs="Calibri"/>
          <w:color w:val="000000"/>
        </w:rPr>
      </w:pPr>
      <w:r w:rsidRPr="00FF77E9">
        <w:rPr>
          <w:rFonts w:ascii="Calibri" w:eastAsia="Times New Roman" w:hAnsi="Calibri" w:cs="Calibri"/>
          <w:color w:val="000000"/>
        </w:rPr>
        <w:t xml:space="preserve">Write a draft of your </w:t>
      </w:r>
      <w:r w:rsidR="008F1DB7">
        <w:rPr>
          <w:rFonts w:ascii="Calibri" w:eastAsia="Times New Roman" w:hAnsi="Calibri" w:cs="Calibri"/>
          <w:color w:val="000000"/>
        </w:rPr>
        <w:t xml:space="preserve">report </w:t>
      </w:r>
      <w:r>
        <w:rPr>
          <w:rFonts w:ascii="Calibri" w:eastAsia="Times New Roman" w:hAnsi="Calibri" w:cs="Calibri"/>
          <w:color w:val="000000"/>
        </w:rPr>
        <w:t xml:space="preserve">and check it carefully. </w:t>
      </w:r>
      <w:r w:rsidRPr="00FF77E9">
        <w:rPr>
          <w:rFonts w:ascii="Calibri" w:eastAsia="Times New Roman" w:hAnsi="Calibri" w:cs="Calibri"/>
          <w:color w:val="000000"/>
        </w:rPr>
        <w:t>Check that:</w:t>
      </w:r>
    </w:p>
    <w:p w14:paraId="5C37F4A4" w14:textId="77777777" w:rsidR="004F6ADE" w:rsidRPr="00916495" w:rsidRDefault="004F6ADE" w:rsidP="004F6ADE">
      <w:pPr>
        <w:pStyle w:val="VPBulletsbody-againstmargin"/>
        <w:rPr>
          <w:rFonts w:eastAsia="Times New Roman"/>
          <w:color w:val="000000"/>
          <w:lang w:eastAsia="en-NZ"/>
        </w:rPr>
      </w:pPr>
      <w:r>
        <w:rPr>
          <w:rFonts w:eastAsia="Times New Roman"/>
          <w:lang w:val="en-AU"/>
        </w:rPr>
        <w:t>t</w:t>
      </w:r>
      <w:r w:rsidRPr="00916495">
        <w:rPr>
          <w:rFonts w:eastAsia="Times New Roman"/>
          <w:lang w:val="en-AU"/>
        </w:rPr>
        <w:t xml:space="preserve">he way you write </w:t>
      </w:r>
      <w:r>
        <w:rPr>
          <w:rFonts w:eastAsia="Times New Roman"/>
          <w:lang w:val="en-AU"/>
        </w:rPr>
        <w:t xml:space="preserve">the </w:t>
      </w:r>
      <w:r w:rsidR="008F1DB7">
        <w:rPr>
          <w:rFonts w:eastAsia="Times New Roman"/>
          <w:lang w:val="en-AU"/>
        </w:rPr>
        <w:t>report</w:t>
      </w:r>
      <w:r w:rsidR="008F1DB7" w:rsidRPr="00916495">
        <w:rPr>
          <w:rFonts w:eastAsia="Times New Roman"/>
          <w:lang w:val="en-AU"/>
        </w:rPr>
        <w:t xml:space="preserve"> </w:t>
      </w:r>
      <w:r w:rsidRPr="00916495">
        <w:rPr>
          <w:rFonts w:eastAsia="Times New Roman"/>
          <w:lang w:val="en-AU"/>
        </w:rPr>
        <w:t xml:space="preserve">is appropriate for your intended audience – </w:t>
      </w:r>
      <w:r>
        <w:rPr>
          <w:rFonts w:eastAsia="Times New Roman"/>
          <w:lang w:val="en-AU"/>
        </w:rPr>
        <w:t xml:space="preserve">the </w:t>
      </w:r>
      <w:r w:rsidR="008F1DB7">
        <w:rPr>
          <w:rFonts w:eastAsia="Times New Roman"/>
          <w:lang w:val="en-AU"/>
        </w:rPr>
        <w:t>manufacturing company’s management team</w:t>
      </w:r>
    </w:p>
    <w:p w14:paraId="69B10EB8" w14:textId="77777777" w:rsidR="004F6ADE" w:rsidRPr="00A51E80" w:rsidRDefault="004F6ADE" w:rsidP="004F6ADE">
      <w:pPr>
        <w:pStyle w:val="VPBulletsbody-againstmargin"/>
        <w:rPr>
          <w:rFonts w:eastAsia="Times New Roman"/>
          <w:color w:val="000000"/>
          <w:lang w:eastAsia="en-NZ"/>
        </w:rPr>
      </w:pPr>
      <w:r>
        <w:rPr>
          <w:rFonts w:eastAsia="Times New Roman"/>
          <w:lang w:val="en-AU"/>
        </w:rPr>
        <w:t>y</w:t>
      </w:r>
      <w:r w:rsidRPr="00A51E80">
        <w:rPr>
          <w:rFonts w:eastAsia="Times New Roman"/>
          <w:lang w:val="en-AU"/>
        </w:rPr>
        <w:t xml:space="preserve">our </w:t>
      </w:r>
      <w:r w:rsidR="008F1DB7">
        <w:rPr>
          <w:rFonts w:eastAsia="Times New Roman"/>
          <w:lang w:val="en-AU"/>
        </w:rPr>
        <w:t>report</w:t>
      </w:r>
      <w:r w:rsidR="008F1DB7" w:rsidRPr="00A51E80">
        <w:rPr>
          <w:rFonts w:eastAsia="Times New Roman"/>
          <w:lang w:val="en-AU"/>
        </w:rPr>
        <w:t xml:space="preserve"> </w:t>
      </w:r>
      <w:r w:rsidRPr="00A51E80">
        <w:rPr>
          <w:rFonts w:eastAsia="Times New Roman"/>
          <w:lang w:val="en-AU"/>
        </w:rPr>
        <w:t>contains appropriate vocabulary and syntax</w:t>
      </w:r>
    </w:p>
    <w:p w14:paraId="488E8C33" w14:textId="77777777" w:rsidR="004F6ADE" w:rsidRPr="00FF77E9" w:rsidRDefault="004F6ADE" w:rsidP="004F6ADE">
      <w:pPr>
        <w:pStyle w:val="VPBulletsbody-againstmargin"/>
        <w:rPr>
          <w:rFonts w:eastAsia="Times New Roman"/>
          <w:color w:val="000000"/>
          <w:lang w:eastAsia="en-NZ"/>
        </w:rPr>
      </w:pPr>
      <w:r>
        <w:rPr>
          <w:rFonts w:eastAsia="Times New Roman"/>
          <w:lang w:val="en-AU"/>
        </w:rPr>
        <w:t>y</w:t>
      </w:r>
      <w:r w:rsidRPr="00A51E80">
        <w:rPr>
          <w:rFonts w:eastAsia="Times New Roman"/>
          <w:lang w:val="en-AU"/>
        </w:rPr>
        <w:t>ou avoid spelling, punctuation</w:t>
      </w:r>
      <w:r w:rsidR="00BB6271">
        <w:rPr>
          <w:rFonts w:eastAsia="Times New Roman"/>
          <w:lang w:val="en-AU"/>
        </w:rPr>
        <w:t>,</w:t>
      </w:r>
      <w:r w:rsidRPr="00A51E80">
        <w:rPr>
          <w:rFonts w:eastAsia="Times New Roman"/>
          <w:lang w:val="en-AU"/>
        </w:rPr>
        <w:t xml:space="preserve"> and grammatical errors.</w:t>
      </w:r>
    </w:p>
    <w:p w14:paraId="1FA554D3" w14:textId="77777777" w:rsidR="004F6ADE" w:rsidRDefault="004F6ADE" w:rsidP="004F6ADE">
      <w:pPr>
        <w:pStyle w:val="Heading2"/>
      </w:pPr>
      <w:r>
        <w:t xml:space="preserve">Part 2: </w:t>
      </w:r>
      <w:r w:rsidRPr="001C51A9">
        <w:t xml:space="preserve">Write the final version of your </w:t>
      </w:r>
      <w:r w:rsidR="008F1DB7">
        <w:t>report</w:t>
      </w:r>
    </w:p>
    <w:p w14:paraId="24B3E364" w14:textId="77777777" w:rsidR="004F6ADE" w:rsidRPr="00AC4255" w:rsidRDefault="004F6ADE" w:rsidP="004F6ADE">
      <w:pPr>
        <w:contextualSpacing/>
        <w:rPr>
          <w:rFonts w:ascii="Calibri" w:hAnsi="Calibri" w:cs="Calibri"/>
        </w:rPr>
      </w:pPr>
      <w:r w:rsidRPr="00AC4255">
        <w:rPr>
          <w:rFonts w:ascii="Calibri" w:hAnsi="Calibri" w:cs="Calibri"/>
          <w:bCs/>
        </w:rPr>
        <w:t xml:space="preserve">Write the final version of your </w:t>
      </w:r>
      <w:r w:rsidR="008F1DB7">
        <w:rPr>
          <w:rFonts w:ascii="Calibri" w:hAnsi="Calibri" w:cs="Calibri"/>
          <w:bCs/>
        </w:rPr>
        <w:t>report</w:t>
      </w:r>
      <w:r w:rsidRPr="00AC4255">
        <w:rPr>
          <w:rFonts w:ascii="Calibri" w:hAnsi="Calibri" w:cs="Calibri"/>
          <w:bCs/>
        </w:rPr>
        <w:t xml:space="preserve">. </w:t>
      </w:r>
      <w:r w:rsidRPr="00AC4255">
        <w:rPr>
          <w:rFonts w:ascii="Calibri" w:hAnsi="Calibri" w:cs="Calibri"/>
        </w:rPr>
        <w:t>Check that:</w:t>
      </w:r>
    </w:p>
    <w:p w14:paraId="24274AC5" w14:textId="77777777" w:rsidR="004F6ADE" w:rsidRDefault="004F6ADE" w:rsidP="004F6ADE">
      <w:pPr>
        <w:pStyle w:val="VPBulletsbody-againstmargin"/>
      </w:pPr>
      <w:r>
        <w:t>y</w:t>
      </w:r>
      <w:r w:rsidRPr="00916495">
        <w:t xml:space="preserve">our </w:t>
      </w:r>
      <w:r w:rsidR="008F1DB7">
        <w:t>report</w:t>
      </w:r>
      <w:r w:rsidR="008F1DB7" w:rsidRPr="00916495">
        <w:t xml:space="preserve"> </w:t>
      </w:r>
      <w:r w:rsidRPr="00916495">
        <w:t>is formal in tone and has a well-organised structure</w:t>
      </w:r>
    </w:p>
    <w:p w14:paraId="126C406F" w14:textId="77777777" w:rsidR="004F6ADE" w:rsidRDefault="004F6ADE" w:rsidP="004F6ADE">
      <w:pPr>
        <w:pStyle w:val="VPBulletsbody-againstmargin"/>
      </w:pPr>
      <w:r>
        <w:t>y</w:t>
      </w:r>
      <w:r w:rsidRPr="00916495">
        <w:t>our ideas are compelling</w:t>
      </w:r>
    </w:p>
    <w:p w14:paraId="5DF0A622" w14:textId="77777777" w:rsidR="004F6ADE" w:rsidRPr="00916495" w:rsidRDefault="004F6ADE" w:rsidP="004F6ADE">
      <w:pPr>
        <w:pStyle w:val="VPBulletsbody-againstmargin"/>
      </w:pPr>
      <w:r>
        <w:t>y</w:t>
      </w:r>
      <w:r w:rsidRPr="00916495">
        <w:t xml:space="preserve">our </w:t>
      </w:r>
      <w:r w:rsidR="008F1DB7">
        <w:t>report</w:t>
      </w:r>
      <w:r w:rsidR="008F1DB7" w:rsidRPr="00916495">
        <w:t xml:space="preserve"> </w:t>
      </w:r>
      <w:r w:rsidRPr="00916495">
        <w:t xml:space="preserve">includes evidence to support the </w:t>
      </w:r>
      <w:r w:rsidR="008F1DB7">
        <w:t>manufacturer’s use</w:t>
      </w:r>
      <w:r w:rsidR="008F1DB7" w:rsidRPr="00916495">
        <w:t xml:space="preserve"> </w:t>
      </w:r>
      <w:r w:rsidRPr="00916495">
        <w:t>of a</w:t>
      </w:r>
      <w:r w:rsidRPr="00916495">
        <w:rPr>
          <w:rFonts w:eastAsia="Times New Roman"/>
          <w:color w:val="auto"/>
          <w:lang w:eastAsia="en-NZ"/>
        </w:rPr>
        <w:t>n ethical</w:t>
      </w:r>
      <w:r w:rsidR="008F1DB7">
        <w:rPr>
          <w:rFonts w:eastAsia="Times New Roman"/>
          <w:color w:val="auto"/>
          <w:lang w:eastAsia="en-NZ"/>
        </w:rPr>
        <w:t>,</w:t>
      </w:r>
      <w:r w:rsidRPr="00916495">
        <w:rPr>
          <w:rFonts w:eastAsia="Times New Roman"/>
          <w:color w:val="auto"/>
          <w:lang w:eastAsia="en-NZ"/>
        </w:rPr>
        <w:t xml:space="preserve"> more sustainable </w:t>
      </w:r>
      <w:r w:rsidR="008F1DB7">
        <w:rPr>
          <w:rFonts w:eastAsia="Times New Roman"/>
          <w:color w:val="auto"/>
          <w:lang w:eastAsia="en-NZ"/>
        </w:rPr>
        <w:t>or local food product</w:t>
      </w:r>
    </w:p>
    <w:p w14:paraId="74224EF3" w14:textId="77777777" w:rsidR="004F6ADE" w:rsidRDefault="004F6ADE" w:rsidP="004F6ADE">
      <w:pPr>
        <w:pStyle w:val="VPBulletsbody-againstmargin"/>
      </w:pPr>
      <w:r>
        <w:rPr>
          <w:rFonts w:eastAsia="Times New Roman"/>
          <w:color w:val="auto"/>
          <w:lang w:eastAsia="en-NZ"/>
        </w:rPr>
        <w:t>y</w:t>
      </w:r>
      <w:r w:rsidRPr="00916495">
        <w:t xml:space="preserve">our </w:t>
      </w:r>
      <w:r w:rsidR="00D50833">
        <w:t xml:space="preserve">report </w:t>
      </w:r>
      <w:r w:rsidR="002F71CF">
        <w:t>has an appropriate conclusion</w:t>
      </w:r>
    </w:p>
    <w:p w14:paraId="633BAFFE" w14:textId="77777777" w:rsidR="004F6ADE" w:rsidRPr="00916495" w:rsidRDefault="004F6ADE" w:rsidP="004F6ADE">
      <w:pPr>
        <w:pStyle w:val="VPBulletsbody-againstmargin"/>
      </w:pPr>
      <w:r>
        <w:t>y</w:t>
      </w:r>
      <w:r w:rsidRPr="00916495">
        <w:t xml:space="preserve">our </w:t>
      </w:r>
      <w:r w:rsidR="00D50833">
        <w:t>report</w:t>
      </w:r>
      <w:r w:rsidR="00D50833" w:rsidRPr="00916495">
        <w:t xml:space="preserve"> </w:t>
      </w:r>
      <w:r w:rsidRPr="00916495">
        <w:t>is at least 350 words in length.</w:t>
      </w:r>
    </w:p>
    <w:p w14:paraId="03DB9CE3" w14:textId="77777777" w:rsidR="006365C4" w:rsidRDefault="006365C4" w:rsidP="00C62253"/>
    <w:p w14:paraId="1B1E5C60" w14:textId="77777777" w:rsidR="006365C4" w:rsidRDefault="006365C4" w:rsidP="00C62253">
      <w:pPr>
        <w:sectPr w:rsidR="006365C4" w:rsidSect="006365C4">
          <w:headerReference w:type="first" r:id="rId12"/>
          <w:pgSz w:w="11906" w:h="16838" w:code="9"/>
          <w:pgMar w:top="1440" w:right="1440" w:bottom="1440" w:left="1440" w:header="709" w:footer="709" w:gutter="0"/>
          <w:cols w:space="708"/>
          <w:docGrid w:linePitch="360"/>
        </w:sectPr>
      </w:pPr>
    </w:p>
    <w:p w14:paraId="76CA9348" w14:textId="77777777" w:rsidR="00E053F6" w:rsidRDefault="00CA2937" w:rsidP="00CA2937">
      <w:pPr>
        <w:pStyle w:val="VPARBoxedHeading"/>
      </w:pPr>
      <w:r>
        <w:lastRenderedPageBreak/>
        <w:t>Vocational Pathway Assessment Resource</w:t>
      </w:r>
    </w:p>
    <w:p w14:paraId="54812B23"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Content>
          <w:r w:rsidR="00AB448D" w:rsidRPr="00F028E1">
            <w:t>90053</w:t>
          </w:r>
        </w:sdtContent>
      </w:sdt>
    </w:p>
    <w:p w14:paraId="7A60D2D3"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2F71CF">
            <w:t>Produce formal writing</w:t>
          </w:r>
        </w:sdtContent>
      </w:sdt>
    </w:p>
    <w:p w14:paraId="6F84E52E"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F71CF">
            <w:t>1</w:t>
          </w:r>
        </w:sdtContent>
      </w:sdt>
    </w:p>
    <w:p w14:paraId="585911B7"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2F71CF">
            <w:t>3</w:t>
          </w:r>
        </w:sdtContent>
      </w:sdt>
    </w:p>
    <w:p w14:paraId="6C098AF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F028E1" w:rsidRPr="00F028E1">
            <w:t>The perfect meal</w:t>
          </w:r>
        </w:sdtContent>
      </w:sdt>
    </w:p>
    <w:p w14:paraId="45263998"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2F71CF">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2F71CF">
            <w:t>1.5</w:t>
          </w:r>
          <w:r w:rsidR="005529B8">
            <w:t xml:space="preserve"> v2</w:t>
          </w:r>
        </w:sdtContent>
      </w:sdt>
    </w:p>
    <w:p w14:paraId="667C57DB"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2F71CF">
            <w:t>Manufacturing and Technology</w:t>
          </w:r>
        </w:sdtContent>
      </w:sdt>
    </w:p>
    <w:p w14:paraId="4B434C04" w14:textId="77777777" w:rsidR="00CA2937" w:rsidRDefault="00CA2937" w:rsidP="00255DF0">
      <w:pPr>
        <w:pStyle w:val="VPAELBannerAfter8pt"/>
      </w:pPr>
      <w:r>
        <w:t>Assessor/</w:t>
      </w:r>
      <w:r w:rsidR="007F08F8">
        <w:t xml:space="preserve">Educator </w:t>
      </w:r>
      <w:r w:rsidR="00656F4A">
        <w:t>guidelines</w:t>
      </w:r>
    </w:p>
    <w:p w14:paraId="6FC81F06"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B5B26C2"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2EACACD"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472EAB9"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7A38349" w14:textId="77777777" w:rsidR="00CA2937" w:rsidRDefault="00CA2937" w:rsidP="00CA2937">
      <w:pPr>
        <w:pStyle w:val="Heading1"/>
      </w:pPr>
      <w:r>
        <w:t>Context/setting</w:t>
      </w:r>
    </w:p>
    <w:p w14:paraId="06F07DAF" w14:textId="77777777" w:rsidR="00CA2937" w:rsidRDefault="00CA2937" w:rsidP="00CA2937">
      <w:r>
        <w:t>This activity requires learners to</w:t>
      </w:r>
      <w:r w:rsidR="002F71CF">
        <w:t xml:space="preserve"> develop and structure ideas effectively to produce a formal </w:t>
      </w:r>
      <w:r w:rsidR="002F71CF" w:rsidRPr="005022A4">
        <w:t xml:space="preserve">written </w:t>
      </w:r>
      <w:r w:rsidR="00DD168F" w:rsidRPr="005022A4">
        <w:t xml:space="preserve">report to </w:t>
      </w:r>
      <w:r w:rsidR="005022A4">
        <w:t>their</w:t>
      </w:r>
      <w:r w:rsidR="00C177B0" w:rsidRPr="005022A4">
        <w:t xml:space="preserve"> management team</w:t>
      </w:r>
      <w:r w:rsidR="002F71CF" w:rsidRPr="005022A4">
        <w:t xml:space="preserve"> about the use of ethical</w:t>
      </w:r>
      <w:r w:rsidR="00DD168F" w:rsidRPr="005022A4">
        <w:t>,</w:t>
      </w:r>
      <w:r w:rsidR="002F71CF">
        <w:t xml:space="preserve"> sustainable </w:t>
      </w:r>
      <w:r w:rsidR="00DD168F">
        <w:t xml:space="preserve">and local </w:t>
      </w:r>
      <w:r w:rsidR="002F71CF">
        <w:t>foods. Learners must use language features appropriate to the audience and purpose</w:t>
      </w:r>
      <w:r w:rsidR="001E3FF2">
        <w:t>,</w:t>
      </w:r>
      <w:r w:rsidR="002F71CF">
        <w:t xml:space="preserve"> with control</w:t>
      </w:r>
      <w:r w:rsidR="001E3FF2">
        <w:t>,</w:t>
      </w:r>
      <w:r w:rsidR="002F71CF">
        <w:t xml:space="preserve"> to command attention.</w:t>
      </w:r>
    </w:p>
    <w:p w14:paraId="53126735" w14:textId="77777777" w:rsidR="00CA2937" w:rsidRDefault="00CA2937" w:rsidP="00CA2937">
      <w:pPr>
        <w:pStyle w:val="Heading1"/>
      </w:pPr>
      <w:r>
        <w:t>Conditions</w:t>
      </w:r>
    </w:p>
    <w:p w14:paraId="040E44C8" w14:textId="77777777" w:rsidR="002F71CF" w:rsidRPr="002F71CF" w:rsidRDefault="002F71CF" w:rsidP="002F71CF">
      <w:r>
        <w:t>Learners are required to construct their own formal writing, which means that they must develop and write their own content.</w:t>
      </w:r>
    </w:p>
    <w:p w14:paraId="32716F0B" w14:textId="77777777" w:rsidR="00CA2937" w:rsidRDefault="00CA2937" w:rsidP="00CA2937">
      <w:pPr>
        <w:pStyle w:val="Heading1"/>
      </w:pPr>
      <w:r>
        <w:t>Resource requirements</w:t>
      </w:r>
    </w:p>
    <w:p w14:paraId="44BDD04A" w14:textId="77777777" w:rsidR="002F71CF" w:rsidRDefault="002F71CF" w:rsidP="002F71CF">
      <w:pPr>
        <w:rPr>
          <w:rFonts w:ascii="Calibri" w:hAnsi="Calibri" w:cs="Calibri"/>
          <w:color w:val="auto"/>
          <w:lang w:eastAsia="zh-CN"/>
        </w:rPr>
      </w:pPr>
      <w:r w:rsidRPr="002F71CF">
        <w:rPr>
          <w:rFonts w:ascii="Calibri" w:hAnsi="Calibri" w:cs="Calibri"/>
          <w:color w:val="auto"/>
          <w:lang w:eastAsia="zh-CN"/>
        </w:rPr>
        <w:t>Access to computers, a library, and information technologies is required. The following websites may be useful:</w:t>
      </w:r>
    </w:p>
    <w:p w14:paraId="40EC71D0" w14:textId="77777777" w:rsidR="00260DFA" w:rsidRDefault="00260DFA" w:rsidP="002F71CF">
      <w:pPr>
        <w:rPr>
          <w:rFonts w:ascii="Calibri" w:hAnsi="Calibri" w:cs="Calibri"/>
          <w:color w:val="auto"/>
          <w:lang w:eastAsia="zh-CN"/>
        </w:rPr>
      </w:pPr>
      <w:hyperlink r:id="rId13" w:history="1">
        <w:r w:rsidRPr="00910302">
          <w:rPr>
            <w:rStyle w:val="Hyperlink"/>
            <w:rFonts w:ascii="Calibri" w:hAnsi="Calibri" w:cs="Calibri"/>
            <w:lang w:eastAsia="zh-CN"/>
          </w:rPr>
          <w:t>http://www.fairtrade.org.nz/</w:t>
        </w:r>
      </w:hyperlink>
      <w:r w:rsidR="002F71CF" w:rsidRPr="002F71CF">
        <w:rPr>
          <w:rFonts w:ascii="Calibri" w:hAnsi="Calibri" w:cs="Calibri"/>
          <w:color w:val="auto"/>
          <w:lang w:eastAsia="zh-CN"/>
        </w:rPr>
        <w:t xml:space="preserve"> </w:t>
      </w:r>
    </w:p>
    <w:p w14:paraId="49D7049D" w14:textId="77777777" w:rsidR="00260DFA" w:rsidRDefault="00260DFA" w:rsidP="002F71CF">
      <w:pPr>
        <w:rPr>
          <w:rFonts w:ascii="Calibri" w:hAnsi="Calibri" w:cs="Calibri"/>
          <w:color w:val="auto"/>
          <w:lang w:eastAsia="zh-CN"/>
        </w:rPr>
      </w:pPr>
      <w:hyperlink r:id="rId14" w:history="1">
        <w:r w:rsidRPr="00910302">
          <w:rPr>
            <w:rStyle w:val="Hyperlink"/>
            <w:rFonts w:ascii="Calibri" w:hAnsi="Calibri" w:cs="Calibri"/>
            <w:lang w:eastAsia="zh-CN"/>
          </w:rPr>
          <w:t>http://www.fairtrade.net/</w:t>
        </w:r>
      </w:hyperlink>
      <w:r w:rsidR="002F71CF" w:rsidRPr="002F71CF">
        <w:rPr>
          <w:rFonts w:ascii="Calibri" w:hAnsi="Calibri" w:cs="Calibri"/>
          <w:color w:val="auto"/>
          <w:lang w:eastAsia="zh-CN"/>
        </w:rPr>
        <w:t xml:space="preserve"> </w:t>
      </w:r>
    </w:p>
    <w:p w14:paraId="58D8E2E2" w14:textId="77777777" w:rsidR="002F71CF" w:rsidRDefault="002F71CF" w:rsidP="002F71CF">
      <w:pPr>
        <w:rPr>
          <w:rFonts w:ascii="Calibri" w:hAnsi="Calibri" w:cs="Calibri"/>
          <w:color w:val="auto"/>
          <w:lang w:eastAsia="zh-CN"/>
        </w:rPr>
      </w:pPr>
      <w:hyperlink r:id="rId15" w:history="1">
        <w:r w:rsidRPr="00910302">
          <w:rPr>
            <w:rStyle w:val="Hyperlink"/>
            <w:rFonts w:ascii="Calibri" w:hAnsi="Calibri" w:cs="Calibri"/>
            <w:lang w:eastAsia="zh-CN"/>
          </w:rPr>
          <w:t>http://www.tradeaid.org.nz/index.php/page/wfto</w:t>
        </w:r>
      </w:hyperlink>
      <w:r w:rsidRPr="002F71CF">
        <w:rPr>
          <w:rFonts w:ascii="Calibri" w:hAnsi="Calibri" w:cs="Calibri"/>
          <w:color w:val="auto"/>
          <w:lang w:eastAsia="zh-CN"/>
        </w:rPr>
        <w:t xml:space="preserve"> </w:t>
      </w:r>
    </w:p>
    <w:p w14:paraId="1384EEDE" w14:textId="77777777" w:rsidR="002F71CF" w:rsidRDefault="002F71CF" w:rsidP="002F71CF">
      <w:pPr>
        <w:rPr>
          <w:rFonts w:ascii="Calibri" w:hAnsi="Calibri" w:cs="Calibri"/>
          <w:color w:val="auto"/>
          <w:lang w:eastAsia="zh-CN"/>
        </w:rPr>
      </w:pPr>
      <w:hyperlink r:id="rId16" w:history="1">
        <w:r w:rsidRPr="00910302">
          <w:rPr>
            <w:rStyle w:val="Hyperlink"/>
            <w:rFonts w:ascii="Calibri" w:hAnsi="Calibri" w:cs="Calibri"/>
            <w:lang w:eastAsia="zh-CN"/>
          </w:rPr>
          <w:t>https://www.tradeaid.org.nz/</w:t>
        </w:r>
      </w:hyperlink>
    </w:p>
    <w:p w14:paraId="6DCC6A4D" w14:textId="77777777" w:rsidR="00CA2937" w:rsidRPr="00260DFA" w:rsidRDefault="002F71CF" w:rsidP="002F71CF">
      <w:pPr>
        <w:rPr>
          <w:rStyle w:val="Hyperlink"/>
        </w:rPr>
      </w:pPr>
      <w:hyperlink r:id="rId17" w:history="1">
        <w:r w:rsidRPr="00260DFA">
          <w:rPr>
            <w:rStyle w:val="Hyperlink"/>
            <w:lang w:eastAsia="zh-CN"/>
          </w:rPr>
          <w:t>http://www.oxfam.org.nz/what-we-do/issues/fair-trade</w:t>
        </w:r>
      </w:hyperlink>
    </w:p>
    <w:p w14:paraId="5616F9E4" w14:textId="77777777" w:rsidR="00CA2937" w:rsidRDefault="00CA2937" w:rsidP="00CA2937">
      <w:pPr>
        <w:pStyle w:val="Heading1"/>
      </w:pPr>
      <w:r>
        <w:t>Additional information</w:t>
      </w:r>
    </w:p>
    <w:p w14:paraId="4A7D8BA6" w14:textId="77777777" w:rsidR="00CA2937" w:rsidRDefault="00C360B2" w:rsidP="00CA2937">
      <w:r>
        <w:rPr>
          <w:rFonts w:ascii="Calibri" w:eastAsia="Times New Roman" w:hAnsi="Calibri" w:cs="Calibri"/>
          <w:color w:val="auto"/>
          <w:lang w:val="en-AU" w:eastAsia="en-NZ"/>
        </w:rPr>
        <w:t>None.</w:t>
      </w:r>
    </w:p>
    <w:p w14:paraId="4D6347C1" w14:textId="77777777" w:rsidR="00CA2937" w:rsidRDefault="00CA2937" w:rsidP="00E053F6"/>
    <w:p w14:paraId="74C498E4" w14:textId="77777777" w:rsidR="0003223B" w:rsidRDefault="0003223B" w:rsidP="00E053F6">
      <w:pPr>
        <w:sectPr w:rsidR="0003223B" w:rsidSect="00B320A2">
          <w:headerReference w:type="default" r:id="rId18"/>
          <w:headerReference w:type="first" r:id="rId19"/>
          <w:pgSz w:w="11906" w:h="16838" w:code="9"/>
          <w:pgMar w:top="1440" w:right="1440" w:bottom="1440" w:left="1440" w:header="709" w:footer="709" w:gutter="0"/>
          <w:cols w:space="708"/>
          <w:docGrid w:linePitch="360"/>
        </w:sectPr>
      </w:pPr>
    </w:p>
    <w:p w14:paraId="352A649B"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260DFA">
            <w:t xml:space="preserve">English </w:t>
          </w:r>
          <w:r w:rsidR="00F028E1" w:rsidRPr="00F028E1">
            <w:t>90053</w:t>
          </w:r>
        </w:sdtContent>
      </w:sdt>
      <w:r>
        <w:t xml:space="preserve"> </w:t>
      </w:r>
      <w:r w:rsidR="00260DFA">
        <w:t>–</w:t>
      </w:r>
      <w:r>
        <w:t xml:space="preserve"> </w:t>
      </w:r>
      <w:sdt>
        <w:sdtPr>
          <w:alias w:val="Resource title"/>
          <w:tag w:val="Resource title"/>
          <w:id w:val="401076186"/>
          <w:placeholder>
            <w:docPart w:val="083CA754EB534A9CAD35BD9C4117F048"/>
          </w:placeholder>
        </w:sdtPr>
        <w:sdtContent>
          <w:r w:rsidR="00F028E1" w:rsidRPr="00F028E1">
            <w:t>The perfect meal</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45F90B0E" w14:textId="77777777" w:rsidTr="00D47620">
        <w:tc>
          <w:tcPr>
            <w:tcW w:w="4724" w:type="dxa"/>
          </w:tcPr>
          <w:p w14:paraId="366258DD" w14:textId="77777777" w:rsidR="00CA2937" w:rsidRPr="00C1052C" w:rsidRDefault="00D47620" w:rsidP="000D2EBA">
            <w:pPr>
              <w:pStyle w:val="VP11ptBoldCenteredBefore3ptAfter3pt"/>
            </w:pPr>
            <w:r>
              <w:t>Evidence/Judgements for Achievement</w:t>
            </w:r>
          </w:p>
        </w:tc>
        <w:tc>
          <w:tcPr>
            <w:tcW w:w="4725" w:type="dxa"/>
          </w:tcPr>
          <w:p w14:paraId="75F7E5DB" w14:textId="77777777" w:rsidR="00CA2937" w:rsidRPr="00C1052C" w:rsidRDefault="00D47620" w:rsidP="000D2EBA">
            <w:pPr>
              <w:pStyle w:val="VP11ptBoldCenteredBefore3ptAfter3pt"/>
            </w:pPr>
            <w:r>
              <w:t>Evidence/Judgements for Achievement with Merit</w:t>
            </w:r>
          </w:p>
        </w:tc>
        <w:tc>
          <w:tcPr>
            <w:tcW w:w="4725" w:type="dxa"/>
          </w:tcPr>
          <w:p w14:paraId="4239FF04" w14:textId="77777777" w:rsidR="00CA2937" w:rsidRPr="00C1052C" w:rsidRDefault="00D47620" w:rsidP="000D2EBA">
            <w:pPr>
              <w:pStyle w:val="VP11ptBoldCenteredBefore3ptAfter3pt"/>
            </w:pPr>
            <w:r>
              <w:t>Evidence/Judgements for Achievement with Excellence</w:t>
            </w:r>
          </w:p>
        </w:tc>
      </w:tr>
      <w:tr w:rsidR="00CA2937" w14:paraId="4F3C11E6" w14:textId="77777777" w:rsidTr="00D47620">
        <w:tc>
          <w:tcPr>
            <w:tcW w:w="4724" w:type="dxa"/>
          </w:tcPr>
          <w:p w14:paraId="7E29E050" w14:textId="77777777" w:rsidR="00101BDD" w:rsidRDefault="00101BDD" w:rsidP="00101BDD">
            <w:pPr>
              <w:pStyle w:val="VPScheduletext"/>
            </w:pPr>
            <w:r w:rsidRPr="00101BDD">
              <w:t xml:space="preserve">Learners present a formal </w:t>
            </w:r>
            <w:r w:rsidR="000E5127">
              <w:t>report</w:t>
            </w:r>
            <w:r w:rsidRPr="00101BDD">
              <w:t>, of at least 350 words, that develops and structures ideas using language features appropriate to audience and purpose by:</w:t>
            </w:r>
          </w:p>
          <w:p w14:paraId="278F612A" w14:textId="77777777" w:rsidR="00101BDD" w:rsidRDefault="00101BDD" w:rsidP="006F146E">
            <w:pPr>
              <w:pStyle w:val="VPSchedulebullets"/>
            </w:pPr>
            <w:r w:rsidRPr="00101BDD">
              <w:t xml:space="preserve">introducing the </w:t>
            </w:r>
            <w:r w:rsidR="00E9086F">
              <w:t>food product</w:t>
            </w:r>
            <w:r w:rsidR="00E9086F" w:rsidRPr="00101BDD">
              <w:t xml:space="preserve"> </w:t>
            </w:r>
            <w:r w:rsidRPr="00101BDD">
              <w:t>and the writer’s position, and developing relevant ideas such as facts, information, opinions, observations, arguments</w:t>
            </w:r>
          </w:p>
          <w:p w14:paraId="428F44BA" w14:textId="77777777" w:rsidR="00101BDD" w:rsidRDefault="00101BDD" w:rsidP="006F146E">
            <w:pPr>
              <w:pStyle w:val="VPSchedulebullets"/>
            </w:pPr>
            <w:r w:rsidRPr="00101BDD">
              <w:t>building on an idea by adding details or examples, such as quotations, information, personal viewpoint</w:t>
            </w:r>
            <w:r w:rsidR="006F132C">
              <w:t>s</w:t>
            </w:r>
            <w:r w:rsidRPr="00101BDD">
              <w:t>, observation</w:t>
            </w:r>
            <w:r w:rsidR="006F132C">
              <w:t>s</w:t>
            </w:r>
          </w:p>
          <w:p w14:paraId="0D4C5D74" w14:textId="77777777" w:rsidR="006F146E" w:rsidRDefault="00101BDD" w:rsidP="006F146E">
            <w:pPr>
              <w:pStyle w:val="VPSchedulebullets"/>
            </w:pPr>
            <w:r w:rsidRPr="00101BDD">
              <w:t>linking and organising idea/s to other ideas and details, and working towards a coherent planned whole</w:t>
            </w:r>
          </w:p>
          <w:p w14:paraId="45A9E25D" w14:textId="77777777" w:rsidR="006F146E" w:rsidRDefault="00101BDD" w:rsidP="006F146E">
            <w:pPr>
              <w:pStyle w:val="VPSchedulebullets"/>
            </w:pPr>
            <w:r w:rsidRPr="00101BDD">
              <w:t>using language features appropriate to audience, purpose and selected text type, such as vocabulary selection, syntax, stylistic features, and written text conventions (including spelling, punctuation, and grammar)</w:t>
            </w:r>
          </w:p>
          <w:p w14:paraId="215DDE9B" w14:textId="77777777" w:rsidR="006F146E" w:rsidRDefault="00101BDD" w:rsidP="006F146E">
            <w:pPr>
              <w:pStyle w:val="VPSchedulebullets"/>
            </w:pPr>
            <w:r w:rsidRPr="00101BDD">
              <w:t>using written text conventions without intrusive error patterns, such as a pattern of errors in syntax (e.g. sentence fragments, where struct</w:t>
            </w:r>
            <w:r w:rsidR="006F132C">
              <w:t>ures are not used intentionally,</w:t>
            </w:r>
            <w:r w:rsidRPr="00101BDD">
              <w:t xml:space="preserve"> and ‘run on’ syntax) or a pattern of other significant errors (e.g. mixed tense sequences, missing or misused ca</w:t>
            </w:r>
            <w:r w:rsidR="006F132C">
              <w:t>pital letters, spelling errors)</w:t>
            </w:r>
          </w:p>
          <w:p w14:paraId="2931AB77" w14:textId="77777777" w:rsidR="006F146E" w:rsidRDefault="00101BDD" w:rsidP="006F146E">
            <w:pPr>
              <w:pStyle w:val="VPScheduletext"/>
            </w:pPr>
            <w:r w:rsidRPr="00101BDD">
              <w:lastRenderedPageBreak/>
              <w:t>For example:</w:t>
            </w:r>
          </w:p>
          <w:p w14:paraId="718BAED2" w14:textId="77777777" w:rsidR="006F146E" w:rsidRDefault="00101BDD" w:rsidP="006F146E">
            <w:pPr>
              <w:pStyle w:val="VPScheduletext"/>
              <w:rPr>
                <w:i/>
              </w:rPr>
            </w:pPr>
            <w:r w:rsidRPr="006F146E">
              <w:rPr>
                <w:i/>
              </w:rPr>
              <w:t xml:space="preserve">The reason I am advocating that we use this product is because many of our current products are unethical in origin. Much of the cocoa we buy is produced using child slave labour. This is when children work harvesting the cocoa pods for no pay and cannot go to school while they are doing this. Because most cocoa is grown on small family farms of five hectares or less and farmers are paid minimal prices, they </w:t>
            </w:r>
            <w:proofErr w:type="gramStart"/>
            <w:r w:rsidRPr="006F146E">
              <w:rPr>
                <w:i/>
              </w:rPr>
              <w:t>have to</w:t>
            </w:r>
            <w:proofErr w:type="gramEnd"/>
            <w:r w:rsidRPr="006F146E">
              <w:rPr>
                <w:i/>
              </w:rPr>
              <w:t xml:space="preserve"> use the children to harvest the cocoa pods as they cannot afford to pay them. This is wrong.</w:t>
            </w:r>
          </w:p>
          <w:p w14:paraId="16BEB025" w14:textId="77777777" w:rsidR="00AD61D9" w:rsidRPr="006F146E" w:rsidRDefault="00101BDD" w:rsidP="00AD61D9">
            <w:pPr>
              <w:pStyle w:val="VPScheduletext"/>
              <w:rPr>
                <w:i/>
                <w:color w:val="FF0000"/>
              </w:rPr>
            </w:pPr>
            <w:r w:rsidRPr="006F146E">
              <w:rPr>
                <w:i/>
                <w:color w:val="FF0000"/>
              </w:rPr>
              <w:t>The above expected learner responses are indicative only and relate to just part of what is required.</w:t>
            </w:r>
          </w:p>
        </w:tc>
        <w:tc>
          <w:tcPr>
            <w:tcW w:w="4725" w:type="dxa"/>
          </w:tcPr>
          <w:p w14:paraId="2C7826AD" w14:textId="77777777" w:rsidR="00CA2937" w:rsidRDefault="006F146E" w:rsidP="00D47620">
            <w:pPr>
              <w:pStyle w:val="VPScheduletext"/>
            </w:pPr>
            <w:r w:rsidRPr="00DC0B77">
              <w:lastRenderedPageBreak/>
              <w:t xml:space="preserve">Learners present a formal </w:t>
            </w:r>
            <w:r w:rsidR="000E5127">
              <w:t>report</w:t>
            </w:r>
            <w:r w:rsidRPr="00DC0B77">
              <w:t>, of at least 350 words, that develops and structures ideas convincingly</w:t>
            </w:r>
            <w:r w:rsidR="006F132C">
              <w:t>,</w:t>
            </w:r>
            <w:r w:rsidRPr="00DC0B77">
              <w:t xml:space="preserve"> using language features appropriate to audience and purpose</w:t>
            </w:r>
            <w:r w:rsidR="006F132C">
              <w:t>,</w:t>
            </w:r>
            <w:r w:rsidRPr="00DC0B77">
              <w:t xml:space="preserve"> with control</w:t>
            </w:r>
            <w:r w:rsidR="006F132C">
              <w:t>,</w:t>
            </w:r>
            <w:r w:rsidRPr="00DC0B77">
              <w:t xml:space="preserve"> by:</w:t>
            </w:r>
          </w:p>
          <w:p w14:paraId="18708D46" w14:textId="77777777" w:rsidR="006F146E" w:rsidRPr="005467E8" w:rsidRDefault="006F146E" w:rsidP="006F146E">
            <w:pPr>
              <w:pStyle w:val="VPSchedulebullets"/>
            </w:pPr>
            <w:r>
              <w:t xml:space="preserve">introducing the </w:t>
            </w:r>
            <w:r w:rsidR="000E5127">
              <w:t xml:space="preserve">food product </w:t>
            </w:r>
            <w:r>
              <w:t>and</w:t>
            </w:r>
            <w:r w:rsidRPr="005467E8">
              <w:t xml:space="preserve"> the writer’s position, and developing relevant ideas such as facts, information, opinions, observations, arguments </w:t>
            </w:r>
          </w:p>
          <w:p w14:paraId="30E8626A" w14:textId="77777777" w:rsidR="006F146E" w:rsidRPr="005467E8" w:rsidRDefault="006F146E" w:rsidP="006F146E">
            <w:pPr>
              <w:pStyle w:val="VPSchedulebullets"/>
            </w:pPr>
            <w:r w:rsidRPr="005467E8">
              <w:t>structuring and building on the ideas so they are generally credible and connected</w:t>
            </w:r>
          </w:p>
          <w:p w14:paraId="5E1447E2" w14:textId="77777777" w:rsidR="006F146E" w:rsidRPr="005467E8" w:rsidRDefault="006F146E" w:rsidP="006F146E">
            <w:pPr>
              <w:pStyle w:val="VPSchedulebullets"/>
              <w:rPr>
                <w:lang w:val="en-AU"/>
              </w:rPr>
            </w:pPr>
            <w:r w:rsidRPr="005467E8">
              <w:rPr>
                <w:lang w:val="en-AU"/>
              </w:rPr>
              <w:t>selecting and linking language features and presentation techniques</w:t>
            </w:r>
            <w:r w:rsidR="006F132C">
              <w:rPr>
                <w:lang w:val="en-AU"/>
              </w:rPr>
              <w:t xml:space="preserve">, </w:t>
            </w:r>
            <w:r w:rsidRPr="005467E8">
              <w:rPr>
                <w:lang w:val="en-AU"/>
              </w:rPr>
              <w:t>as appropriate to the intended audience and purpose for the selected text type</w:t>
            </w:r>
          </w:p>
          <w:p w14:paraId="4B169EF7" w14:textId="77777777" w:rsidR="006F146E" w:rsidRPr="005467E8" w:rsidRDefault="006F146E" w:rsidP="006F146E">
            <w:pPr>
              <w:pStyle w:val="VPSchedulebullets"/>
              <w:rPr>
                <w:lang w:val="en-AU"/>
              </w:rPr>
            </w:pPr>
            <w:r w:rsidRPr="005467E8">
              <w:rPr>
                <w:lang w:val="en-AU"/>
              </w:rPr>
              <w:t>using written text conventions accurately so that the wri</w:t>
            </w:r>
            <w:r w:rsidR="006F132C">
              <w:rPr>
                <w:lang w:val="en-AU"/>
              </w:rPr>
              <w:t>ting contains only minor errors</w:t>
            </w:r>
          </w:p>
          <w:p w14:paraId="3DDD38DB" w14:textId="77777777" w:rsidR="006F146E" w:rsidRDefault="006F146E" w:rsidP="006F146E">
            <w:pPr>
              <w:pStyle w:val="VPScheduletext"/>
            </w:pPr>
            <w:r w:rsidRPr="005467E8">
              <w:t>For example</w:t>
            </w:r>
            <w:r>
              <w:t>:</w:t>
            </w:r>
          </w:p>
          <w:p w14:paraId="6ADAFC34" w14:textId="77777777" w:rsidR="006F146E" w:rsidRPr="00E00419" w:rsidRDefault="006F146E" w:rsidP="006F146E">
            <w:pPr>
              <w:pStyle w:val="VPScheduletext"/>
              <w:rPr>
                <w:i/>
                <w:iCs/>
              </w:rPr>
            </w:pPr>
            <w:r>
              <w:rPr>
                <w:i/>
                <w:iCs/>
              </w:rPr>
              <w:t>The</w:t>
            </w:r>
            <w:r w:rsidRPr="00E00419">
              <w:rPr>
                <w:i/>
                <w:iCs/>
              </w:rPr>
              <w:t xml:space="preserve"> reason I am advocating that we use this product is because many of our current products are unethical in origin. Much of the cocoa we buy is produced using child slave labour. This is when children work harvesting the cocoa pods for no pay and cannot go to school while they are doing this. Because most cocoa is </w:t>
            </w:r>
            <w:r>
              <w:rPr>
                <w:i/>
                <w:iCs/>
              </w:rPr>
              <w:t>grown on small family farms of five</w:t>
            </w:r>
            <w:r w:rsidRPr="00E00419">
              <w:rPr>
                <w:i/>
                <w:iCs/>
              </w:rPr>
              <w:t xml:space="preserve"> hectares or less and farmers are paid minimal prices, they </w:t>
            </w:r>
            <w:proofErr w:type="gramStart"/>
            <w:r w:rsidRPr="00E00419">
              <w:rPr>
                <w:i/>
                <w:iCs/>
              </w:rPr>
              <w:t>have to</w:t>
            </w:r>
            <w:proofErr w:type="gramEnd"/>
            <w:r w:rsidRPr="00E00419">
              <w:rPr>
                <w:i/>
                <w:iCs/>
              </w:rPr>
              <w:t xml:space="preserve"> use the children to harvest the cocoa pods as they cannot afford to </w:t>
            </w:r>
            <w:r w:rsidRPr="00E00419">
              <w:rPr>
                <w:i/>
                <w:iCs/>
              </w:rPr>
              <w:lastRenderedPageBreak/>
              <w:t xml:space="preserve">pay them. On the other hand, fair trade producers are organised into small groups that govern democratically and always receive the market price. No forced labour of any kind, including child labour is used for harvesting the cocoa pods. While using chocolate labelled with the </w:t>
            </w:r>
            <w:proofErr w:type="gramStart"/>
            <w:r w:rsidRPr="00E00419">
              <w:rPr>
                <w:i/>
                <w:iCs/>
              </w:rPr>
              <w:t>fair trade</w:t>
            </w:r>
            <w:proofErr w:type="gramEnd"/>
            <w:r w:rsidRPr="00E00419">
              <w:rPr>
                <w:i/>
                <w:iCs/>
              </w:rPr>
              <w:t xml:space="preserve"> certification cannot fully guarantee to eliminate child labour</w:t>
            </w:r>
            <w:r w:rsidR="006F132C">
              <w:rPr>
                <w:i/>
                <w:iCs/>
              </w:rPr>
              <w:t>,</w:t>
            </w:r>
            <w:r w:rsidRPr="00E00419">
              <w:rPr>
                <w:i/>
                <w:iCs/>
              </w:rPr>
              <w:t xml:space="preserve"> it is making a difference for many families by providing a fair price for their product. This is something we can do to help.</w:t>
            </w:r>
          </w:p>
          <w:p w14:paraId="6E0A3E24" w14:textId="77777777" w:rsidR="006F146E" w:rsidRPr="006F146E" w:rsidRDefault="006F146E" w:rsidP="00D47620">
            <w:pPr>
              <w:pStyle w:val="VPScheduletext"/>
              <w:rPr>
                <w:i/>
                <w:color w:val="FF0000"/>
              </w:rPr>
            </w:pPr>
            <w:r w:rsidRPr="006F146E">
              <w:rPr>
                <w:i/>
                <w:color w:val="FF0000"/>
              </w:rPr>
              <w:t>The above expected learner responses are indicative only and relate to just part of what is required.</w:t>
            </w:r>
          </w:p>
        </w:tc>
        <w:tc>
          <w:tcPr>
            <w:tcW w:w="4725" w:type="dxa"/>
          </w:tcPr>
          <w:p w14:paraId="19FED09C" w14:textId="77777777" w:rsidR="00CA2937" w:rsidRDefault="006F146E" w:rsidP="00D47620">
            <w:pPr>
              <w:pStyle w:val="VPScheduletext"/>
            </w:pPr>
            <w:r w:rsidRPr="00C41D75">
              <w:lastRenderedPageBreak/>
              <w:t xml:space="preserve">Learners present a formal </w:t>
            </w:r>
            <w:r w:rsidR="000E5127">
              <w:t>report</w:t>
            </w:r>
            <w:r w:rsidRPr="00C41D75">
              <w:t>, of at least 350 words, that develops and structures ideas effectively</w:t>
            </w:r>
            <w:r w:rsidR="006F132C">
              <w:t>,</w:t>
            </w:r>
            <w:r w:rsidRPr="00C41D75">
              <w:t xml:space="preserve"> using language features appropriate to audience and purpose to command attention by:</w:t>
            </w:r>
          </w:p>
          <w:p w14:paraId="5F95A8F1" w14:textId="77777777" w:rsidR="006F146E" w:rsidRPr="005467E8" w:rsidRDefault="006F146E" w:rsidP="006F146E">
            <w:pPr>
              <w:pStyle w:val="VPSchedulebullets"/>
            </w:pPr>
            <w:r>
              <w:t xml:space="preserve">introducing the </w:t>
            </w:r>
            <w:r w:rsidR="000E5127">
              <w:t xml:space="preserve">food product </w:t>
            </w:r>
            <w:r>
              <w:t>and</w:t>
            </w:r>
            <w:r w:rsidRPr="005467E8">
              <w:t xml:space="preserve"> the writer’s position, and developing relevant ideas such as facts, information, opinions, observations, arguments </w:t>
            </w:r>
          </w:p>
          <w:p w14:paraId="0B7F0F34" w14:textId="77777777" w:rsidR="006F146E" w:rsidRPr="005467E8" w:rsidRDefault="006F146E" w:rsidP="006F146E">
            <w:pPr>
              <w:pStyle w:val="VPSchedulebullets"/>
            </w:pPr>
            <w:r w:rsidRPr="005467E8">
              <w:t>structuring and building on the ideas so they are compelling and well-organised</w:t>
            </w:r>
          </w:p>
          <w:p w14:paraId="2476F5B7" w14:textId="77777777" w:rsidR="006F146E" w:rsidRPr="005467E8" w:rsidRDefault="006F146E" w:rsidP="006F146E">
            <w:pPr>
              <w:pStyle w:val="VPSchedulebullets"/>
            </w:pPr>
            <w:r w:rsidRPr="005467E8">
              <w:t>selecting, linking and sustaining language features and presentation techniques in an original manner, or in a distinctive personal voice, dimension or v</w:t>
            </w:r>
            <w:r w:rsidR="006F132C">
              <w:t>iewpoint as appropriate to the</w:t>
            </w:r>
            <w:r w:rsidRPr="005467E8">
              <w:t xml:space="preserve"> audience and purpose for the selected text type</w:t>
            </w:r>
          </w:p>
          <w:p w14:paraId="02BD2D53" w14:textId="77777777" w:rsidR="006F146E" w:rsidRPr="005467E8" w:rsidRDefault="006F146E" w:rsidP="006F146E">
            <w:pPr>
              <w:pStyle w:val="VPSchedulebullets"/>
              <w:rPr>
                <w:lang w:val="en-AU"/>
              </w:rPr>
            </w:pPr>
            <w:r w:rsidRPr="005467E8">
              <w:rPr>
                <w:lang w:val="en-AU"/>
              </w:rPr>
              <w:t>using written text conventions accurately so that the writ</w:t>
            </w:r>
            <w:r w:rsidR="006F132C">
              <w:rPr>
                <w:lang w:val="en-AU"/>
              </w:rPr>
              <w:t>ing contains only minor errors</w:t>
            </w:r>
          </w:p>
          <w:p w14:paraId="2E807357" w14:textId="77777777" w:rsidR="006F146E" w:rsidRDefault="006F146E" w:rsidP="006F146E">
            <w:pPr>
              <w:pStyle w:val="VPScheduletext"/>
              <w:rPr>
                <w:lang w:val="en-AU"/>
              </w:rPr>
            </w:pPr>
            <w:r w:rsidRPr="005467E8">
              <w:rPr>
                <w:lang w:val="en-AU"/>
              </w:rPr>
              <w:t>For example</w:t>
            </w:r>
            <w:r>
              <w:rPr>
                <w:lang w:val="en-AU"/>
              </w:rPr>
              <w:t>:</w:t>
            </w:r>
          </w:p>
          <w:p w14:paraId="10D58E34" w14:textId="77777777" w:rsidR="006F146E" w:rsidRPr="006F146E" w:rsidRDefault="006F146E" w:rsidP="006F146E">
            <w:pPr>
              <w:pStyle w:val="VPScheduletext"/>
              <w:rPr>
                <w:i/>
              </w:rPr>
            </w:pPr>
            <w:r w:rsidRPr="006F146E">
              <w:rPr>
                <w:i/>
              </w:rPr>
              <w:t xml:space="preserve">The reason I am advocating that we use this product is because many of our current products are unethical in origin. Much of the cocoa we buy is produced using child slave labour. This is when children work harvesting the cocoa pods for no pay and cannot go to school while they are doing this. Because most cocoa is grown on small family farms of five hectares or less and farmers are paid </w:t>
            </w:r>
            <w:r w:rsidRPr="006F146E">
              <w:rPr>
                <w:i/>
              </w:rPr>
              <w:lastRenderedPageBreak/>
              <w:t xml:space="preserve">minimal prices, they </w:t>
            </w:r>
            <w:proofErr w:type="gramStart"/>
            <w:r w:rsidRPr="006F146E">
              <w:rPr>
                <w:i/>
              </w:rPr>
              <w:t>have to</w:t>
            </w:r>
            <w:proofErr w:type="gramEnd"/>
            <w:r w:rsidRPr="006F146E">
              <w:rPr>
                <w:i/>
              </w:rPr>
              <w:t xml:space="preserve"> use the children to harvest the cocoa pods as they cannot afford to pay them. On the other hand, fair trade producers are organised into small groups that govern democratically and always receive the market price. No forced labour of any kind, including child labour is used for harvesting the cocoa pods. While using chocolate labelled with the </w:t>
            </w:r>
            <w:proofErr w:type="gramStart"/>
            <w:r w:rsidRPr="006F146E">
              <w:rPr>
                <w:i/>
              </w:rPr>
              <w:t>fair trade</w:t>
            </w:r>
            <w:proofErr w:type="gramEnd"/>
            <w:r w:rsidRPr="006F146E">
              <w:rPr>
                <w:i/>
              </w:rPr>
              <w:t xml:space="preserve"> certification cannot fully guarantee to eliminate child labour</w:t>
            </w:r>
            <w:r w:rsidR="006F132C">
              <w:rPr>
                <w:i/>
              </w:rPr>
              <w:t>,</w:t>
            </w:r>
            <w:r w:rsidRPr="006F146E">
              <w:rPr>
                <w:i/>
              </w:rPr>
              <w:t xml:space="preserve"> it is making a difference for many families by providing a fair price for their product. So </w:t>
            </w:r>
            <w:proofErr w:type="gramStart"/>
            <w:r w:rsidRPr="006F146E">
              <w:rPr>
                <w:i/>
              </w:rPr>
              <w:t>therefore</w:t>
            </w:r>
            <w:proofErr w:type="gramEnd"/>
            <w:r w:rsidRPr="006F146E">
              <w:rPr>
                <w:i/>
              </w:rPr>
              <w:t xml:space="preserve"> we can help by promoting a fair trade chocolate dessert </w:t>
            </w:r>
            <w:r w:rsidR="00FA336F">
              <w:rPr>
                <w:i/>
              </w:rPr>
              <w:t>as part of one of the prepared meals</w:t>
            </w:r>
            <w:r w:rsidRPr="006F146E">
              <w:rPr>
                <w:i/>
              </w:rPr>
              <w:t xml:space="preserve"> along with a brief explanation of the meaning of fair trade. In this way the </w:t>
            </w:r>
            <w:r w:rsidR="00FA336F">
              <w:rPr>
                <w:i/>
              </w:rPr>
              <w:t>company</w:t>
            </w:r>
            <w:r w:rsidR="00FA336F" w:rsidRPr="006F146E">
              <w:rPr>
                <w:i/>
              </w:rPr>
              <w:t xml:space="preserve"> </w:t>
            </w:r>
            <w:r w:rsidRPr="006F146E">
              <w:rPr>
                <w:i/>
              </w:rPr>
              <w:t>is helping to raise awareness of the issue and contribute to a more predictable income for farmers. This will hopefully reduce the use of child labour.</w:t>
            </w:r>
          </w:p>
          <w:p w14:paraId="6BBD10D8" w14:textId="77777777" w:rsidR="006F146E" w:rsidRDefault="006F146E" w:rsidP="006F146E">
            <w:pPr>
              <w:pStyle w:val="VPScheduletext"/>
            </w:pPr>
            <w:r>
              <w:rPr>
                <w:rFonts w:ascii="Calibri" w:hAnsi="Calibri"/>
                <w:i/>
                <w:color w:val="FF0000"/>
                <w:szCs w:val="22"/>
              </w:rPr>
              <w:t>The above expected learner responses</w:t>
            </w:r>
            <w:r w:rsidRPr="005E2D36">
              <w:rPr>
                <w:rFonts w:ascii="Calibri" w:hAnsi="Calibri"/>
                <w:i/>
                <w:color w:val="FF0000"/>
                <w:szCs w:val="22"/>
              </w:rPr>
              <w:t xml:space="preserve"> are indicative only and relate to just part of what is required.</w:t>
            </w:r>
          </w:p>
        </w:tc>
      </w:tr>
    </w:tbl>
    <w:sdt>
      <w:sdtPr>
        <w:id w:val="309290819"/>
        <w:lock w:val="sdtContentLocked"/>
        <w:placeholder>
          <w:docPart w:val="DefaultPlaceholder_22675703"/>
        </w:placeholder>
      </w:sdtPr>
      <w:sdtContent>
        <w:p w14:paraId="4E877FE4" w14:textId="77777777" w:rsidR="006C5D9A" w:rsidRDefault="006C5D9A">
          <w:r w:rsidRPr="002B7AA3">
            <w:t>Final grades will be decided using professional judg</w:t>
          </w:r>
          <w:r w:rsidR="00CE10CE">
            <w:t>e</w:t>
          </w:r>
          <w:r w:rsidRPr="002B7AA3">
            <w:t>ment based on an examination of the evidence provided against the criteria in the Achievement Standard. Judgements should be holistic, rather than based on a checklist approach</w:t>
          </w:r>
          <w:r>
            <w:t>.</w:t>
          </w:r>
        </w:p>
      </w:sdtContent>
    </w:sdt>
    <w:p w14:paraId="3F4237C7" w14:textId="77777777" w:rsidR="00833535" w:rsidRDefault="00833535" w:rsidP="00AD61D9"/>
    <w:sectPr w:rsidR="00833535" w:rsidSect="00CA2937">
      <w:footerReference w:type="default" r:id="rId2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BC0D" w14:textId="77777777" w:rsidR="00F701EF" w:rsidRDefault="00F701EF" w:rsidP="006C5D0E">
      <w:pPr>
        <w:spacing w:before="0" w:after="0"/>
      </w:pPr>
      <w:r>
        <w:separator/>
      </w:r>
    </w:p>
  </w:endnote>
  <w:endnote w:type="continuationSeparator" w:id="0">
    <w:p w14:paraId="610AA7DE" w14:textId="77777777" w:rsidR="00F701EF" w:rsidRDefault="00F701EF"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8CC3A" w14:textId="77777777" w:rsidR="00A17D2E" w:rsidRPr="00CB5956" w:rsidRDefault="00A17D2E"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529B8">
      <w:rPr>
        <w:sz w:val="20"/>
        <w:szCs w:val="20"/>
      </w:rPr>
      <w:t>5</w:t>
    </w:r>
    <w:r w:rsidRPr="00CB5956">
      <w:rPr>
        <w:sz w:val="20"/>
        <w:szCs w:val="20"/>
      </w:rPr>
      <w:tab/>
      <w:t xml:space="preserve">Page </w:t>
    </w:r>
    <w:r w:rsidR="00A25221" w:rsidRPr="00CB5956">
      <w:rPr>
        <w:sz w:val="20"/>
        <w:szCs w:val="20"/>
      </w:rPr>
      <w:fldChar w:fldCharType="begin"/>
    </w:r>
    <w:r w:rsidRPr="00CB5956">
      <w:rPr>
        <w:sz w:val="20"/>
        <w:szCs w:val="20"/>
      </w:rPr>
      <w:instrText xml:space="preserve"> PAGE </w:instrText>
    </w:r>
    <w:r w:rsidR="00A25221" w:rsidRPr="00CB5956">
      <w:rPr>
        <w:sz w:val="20"/>
        <w:szCs w:val="20"/>
      </w:rPr>
      <w:fldChar w:fldCharType="separate"/>
    </w:r>
    <w:r w:rsidR="00625330">
      <w:rPr>
        <w:noProof/>
        <w:sz w:val="20"/>
        <w:szCs w:val="20"/>
      </w:rPr>
      <w:t>2</w:t>
    </w:r>
    <w:r w:rsidR="00A25221" w:rsidRPr="00CB5956">
      <w:rPr>
        <w:sz w:val="20"/>
        <w:szCs w:val="20"/>
      </w:rPr>
      <w:fldChar w:fldCharType="end"/>
    </w:r>
    <w:r w:rsidRPr="00CB5956">
      <w:rPr>
        <w:sz w:val="20"/>
        <w:szCs w:val="20"/>
      </w:rPr>
      <w:t xml:space="preserve"> of </w:t>
    </w:r>
    <w:r w:rsidR="00A25221" w:rsidRPr="00CB5956">
      <w:rPr>
        <w:sz w:val="20"/>
        <w:szCs w:val="20"/>
      </w:rPr>
      <w:fldChar w:fldCharType="begin"/>
    </w:r>
    <w:r w:rsidRPr="00CB5956">
      <w:rPr>
        <w:sz w:val="20"/>
        <w:szCs w:val="20"/>
      </w:rPr>
      <w:instrText xml:space="preserve"> NUMPAGES </w:instrText>
    </w:r>
    <w:r w:rsidR="00A25221" w:rsidRPr="00CB5956">
      <w:rPr>
        <w:sz w:val="20"/>
        <w:szCs w:val="20"/>
      </w:rPr>
      <w:fldChar w:fldCharType="separate"/>
    </w:r>
    <w:r w:rsidR="00625330">
      <w:rPr>
        <w:noProof/>
        <w:sz w:val="20"/>
        <w:szCs w:val="20"/>
      </w:rPr>
      <w:t>7</w:t>
    </w:r>
    <w:r w:rsidR="00A2522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9809" w14:textId="77777777" w:rsidR="00A17D2E" w:rsidRPr="00CB5956" w:rsidRDefault="00A17D2E"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529B8">
      <w:rPr>
        <w:sz w:val="20"/>
        <w:szCs w:val="20"/>
      </w:rPr>
      <w:t>5</w:t>
    </w:r>
    <w:r w:rsidRPr="00CB5956">
      <w:rPr>
        <w:sz w:val="20"/>
        <w:szCs w:val="20"/>
      </w:rPr>
      <w:tab/>
      <w:t xml:space="preserve">Page </w:t>
    </w:r>
    <w:r w:rsidR="00A25221" w:rsidRPr="00CB5956">
      <w:rPr>
        <w:sz w:val="20"/>
        <w:szCs w:val="20"/>
      </w:rPr>
      <w:fldChar w:fldCharType="begin"/>
    </w:r>
    <w:r w:rsidRPr="00CB5956">
      <w:rPr>
        <w:sz w:val="20"/>
        <w:szCs w:val="20"/>
      </w:rPr>
      <w:instrText xml:space="preserve"> PAGE </w:instrText>
    </w:r>
    <w:r w:rsidR="00A25221" w:rsidRPr="00CB5956">
      <w:rPr>
        <w:sz w:val="20"/>
        <w:szCs w:val="20"/>
      </w:rPr>
      <w:fldChar w:fldCharType="separate"/>
    </w:r>
    <w:r w:rsidR="00625330">
      <w:rPr>
        <w:noProof/>
        <w:sz w:val="20"/>
        <w:szCs w:val="20"/>
      </w:rPr>
      <w:t>1</w:t>
    </w:r>
    <w:r w:rsidR="00A25221" w:rsidRPr="00CB5956">
      <w:rPr>
        <w:sz w:val="20"/>
        <w:szCs w:val="20"/>
      </w:rPr>
      <w:fldChar w:fldCharType="end"/>
    </w:r>
    <w:r w:rsidRPr="00CB5956">
      <w:rPr>
        <w:sz w:val="20"/>
        <w:szCs w:val="20"/>
      </w:rPr>
      <w:t xml:space="preserve"> of </w:t>
    </w:r>
    <w:r w:rsidR="00A25221" w:rsidRPr="00CB5956">
      <w:rPr>
        <w:sz w:val="20"/>
        <w:szCs w:val="20"/>
      </w:rPr>
      <w:fldChar w:fldCharType="begin"/>
    </w:r>
    <w:r w:rsidRPr="00CB5956">
      <w:rPr>
        <w:sz w:val="20"/>
        <w:szCs w:val="20"/>
      </w:rPr>
      <w:instrText xml:space="preserve"> NUMPAGES </w:instrText>
    </w:r>
    <w:r w:rsidR="00A25221" w:rsidRPr="00CB5956">
      <w:rPr>
        <w:sz w:val="20"/>
        <w:szCs w:val="20"/>
      </w:rPr>
      <w:fldChar w:fldCharType="separate"/>
    </w:r>
    <w:r w:rsidR="00625330">
      <w:rPr>
        <w:noProof/>
        <w:sz w:val="20"/>
        <w:szCs w:val="20"/>
      </w:rPr>
      <w:t>7</w:t>
    </w:r>
    <w:r w:rsidR="00A2522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C85C" w14:textId="77777777" w:rsidR="00A17D2E" w:rsidRPr="006C5D0E" w:rsidRDefault="00A17D2E"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529B8">
      <w:rPr>
        <w:sz w:val="20"/>
        <w:szCs w:val="20"/>
      </w:rPr>
      <w:t>5</w:t>
    </w:r>
    <w:r w:rsidRPr="006C5D0E">
      <w:rPr>
        <w:color w:val="808080"/>
        <w:sz w:val="20"/>
        <w:szCs w:val="20"/>
      </w:rPr>
      <w:tab/>
      <w:t xml:space="preserve">Page </w:t>
    </w:r>
    <w:r w:rsidR="00A25221" w:rsidRPr="006C5D0E">
      <w:rPr>
        <w:color w:val="808080"/>
        <w:sz w:val="20"/>
        <w:szCs w:val="20"/>
      </w:rPr>
      <w:fldChar w:fldCharType="begin"/>
    </w:r>
    <w:r w:rsidRPr="006C5D0E">
      <w:rPr>
        <w:color w:val="808080"/>
        <w:sz w:val="20"/>
        <w:szCs w:val="20"/>
      </w:rPr>
      <w:instrText xml:space="preserve"> PAGE </w:instrText>
    </w:r>
    <w:r w:rsidR="00A25221" w:rsidRPr="006C5D0E">
      <w:rPr>
        <w:color w:val="808080"/>
        <w:sz w:val="20"/>
        <w:szCs w:val="20"/>
      </w:rPr>
      <w:fldChar w:fldCharType="separate"/>
    </w:r>
    <w:r w:rsidR="00625330">
      <w:rPr>
        <w:noProof/>
        <w:color w:val="808080"/>
        <w:sz w:val="20"/>
        <w:szCs w:val="20"/>
      </w:rPr>
      <w:t>7</w:t>
    </w:r>
    <w:r w:rsidR="00A25221" w:rsidRPr="006C5D0E">
      <w:rPr>
        <w:color w:val="808080"/>
        <w:sz w:val="20"/>
        <w:szCs w:val="20"/>
      </w:rPr>
      <w:fldChar w:fldCharType="end"/>
    </w:r>
    <w:r w:rsidRPr="006C5D0E">
      <w:rPr>
        <w:color w:val="808080"/>
        <w:sz w:val="20"/>
        <w:szCs w:val="20"/>
      </w:rPr>
      <w:t xml:space="preserve"> of </w:t>
    </w:r>
    <w:r w:rsidR="00A25221" w:rsidRPr="006C5D0E">
      <w:rPr>
        <w:color w:val="808080"/>
        <w:sz w:val="20"/>
        <w:szCs w:val="20"/>
      </w:rPr>
      <w:fldChar w:fldCharType="begin"/>
    </w:r>
    <w:r w:rsidRPr="006C5D0E">
      <w:rPr>
        <w:color w:val="808080"/>
        <w:sz w:val="20"/>
        <w:szCs w:val="20"/>
      </w:rPr>
      <w:instrText xml:space="preserve"> NUMPAGES </w:instrText>
    </w:r>
    <w:r w:rsidR="00A25221" w:rsidRPr="006C5D0E">
      <w:rPr>
        <w:color w:val="808080"/>
        <w:sz w:val="20"/>
        <w:szCs w:val="20"/>
      </w:rPr>
      <w:fldChar w:fldCharType="separate"/>
    </w:r>
    <w:r w:rsidR="00625330">
      <w:rPr>
        <w:noProof/>
        <w:color w:val="808080"/>
        <w:sz w:val="20"/>
        <w:szCs w:val="20"/>
      </w:rPr>
      <w:t>7</w:t>
    </w:r>
    <w:r w:rsidR="00A2522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C817" w14:textId="77777777" w:rsidR="00F701EF" w:rsidRDefault="00F701EF" w:rsidP="006C5D0E">
      <w:pPr>
        <w:spacing w:before="0" w:after="0"/>
      </w:pPr>
      <w:r>
        <w:separator/>
      </w:r>
    </w:p>
  </w:footnote>
  <w:footnote w:type="continuationSeparator" w:id="0">
    <w:p w14:paraId="0F9CECD7" w14:textId="77777777" w:rsidR="00F701EF" w:rsidRDefault="00F701EF"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7B3A" w14:textId="77777777" w:rsidR="00A17D2E" w:rsidRPr="00E053F6" w:rsidRDefault="00A17D2E"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1.5</w:t>
        </w:r>
        <w:r w:rsidR="005529B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14:paraId="78A71F02" w14:textId="77777777" w:rsidR="00A17D2E" w:rsidRPr="00E053F6" w:rsidRDefault="00A17D2E">
    <w:pPr>
      <w:pStyle w:val="Header"/>
      <w:rPr>
        <w:sz w:val="20"/>
        <w:szCs w:val="20"/>
      </w:rPr>
    </w:pPr>
    <w:r w:rsidRPr="00E053F6">
      <w:rPr>
        <w:sz w:val="20"/>
        <w:szCs w:val="20"/>
      </w:rPr>
      <w:t>PAGE FOR LEARNER USE</w:t>
    </w:r>
  </w:p>
  <w:p w14:paraId="3E5D7FBF" w14:textId="77777777" w:rsidR="00A17D2E" w:rsidRPr="00E053F6" w:rsidRDefault="00A17D2E">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2A80" w14:textId="77777777" w:rsidR="00A17D2E" w:rsidRDefault="00625330">
    <w:pPr>
      <w:pStyle w:val="Header"/>
    </w:pPr>
    <w:r w:rsidRPr="00625330">
      <w:rPr>
        <w:noProof/>
        <w:lang w:eastAsia="en-NZ"/>
      </w:rPr>
      <w:drawing>
        <wp:inline distT="0" distB="0" distL="0" distR="0" wp14:anchorId="63AD68B8" wp14:editId="0E973D74">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F8B3" w14:textId="77777777" w:rsidR="00A17D2E" w:rsidRPr="00E053F6" w:rsidRDefault="00A17D2E"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2957C34B" w14:textId="77777777" w:rsidR="00A17D2E" w:rsidRPr="00E053F6" w:rsidRDefault="00A17D2E"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6EBED0A" w14:textId="77777777" w:rsidR="00A17D2E" w:rsidRDefault="00A17D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EFAE" w14:textId="77777777" w:rsidR="00A17D2E" w:rsidRPr="00E053F6" w:rsidRDefault="00A17D2E"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1.5</w:t>
        </w:r>
        <w:r w:rsidR="005529B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Manufacturing and Technology</w:t>
        </w:r>
      </w:sdtContent>
    </w:sdt>
  </w:p>
  <w:p w14:paraId="00BFAF32" w14:textId="77777777" w:rsidR="00A17D2E" w:rsidRPr="00E053F6" w:rsidRDefault="00A17D2E"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4B0C17E" w14:textId="77777777" w:rsidR="00A17D2E" w:rsidRPr="00E053F6" w:rsidRDefault="00A17D2E">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B1B3" w14:textId="77777777" w:rsidR="00A17D2E" w:rsidRPr="00B320A2" w:rsidRDefault="00A17D2E"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0"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2"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6"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8"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1"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177693457">
    <w:abstractNumId w:val="18"/>
  </w:num>
  <w:num w:numId="2" w16cid:durableId="547954941">
    <w:abstractNumId w:val="0"/>
  </w:num>
  <w:num w:numId="3" w16cid:durableId="446194347">
    <w:abstractNumId w:val="7"/>
  </w:num>
  <w:num w:numId="4" w16cid:durableId="788205125">
    <w:abstractNumId w:val="5"/>
  </w:num>
  <w:num w:numId="5" w16cid:durableId="1169710650">
    <w:abstractNumId w:val="23"/>
  </w:num>
  <w:num w:numId="6" w16cid:durableId="1833138484">
    <w:abstractNumId w:val="8"/>
  </w:num>
  <w:num w:numId="7" w16cid:durableId="1795371159">
    <w:abstractNumId w:val="21"/>
  </w:num>
  <w:num w:numId="8" w16cid:durableId="345711070">
    <w:abstractNumId w:val="1"/>
  </w:num>
  <w:num w:numId="9" w16cid:durableId="538401210">
    <w:abstractNumId w:val="14"/>
  </w:num>
  <w:num w:numId="10" w16cid:durableId="732774671">
    <w:abstractNumId w:val="1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686667131">
    <w:abstractNumId w:val="10"/>
  </w:num>
  <w:num w:numId="12" w16cid:durableId="1922521523">
    <w:abstractNumId w:val="25"/>
  </w:num>
  <w:num w:numId="13" w16cid:durableId="367264022">
    <w:abstractNumId w:val="16"/>
  </w:num>
  <w:num w:numId="14" w16cid:durableId="1971740641">
    <w:abstractNumId w:val="24"/>
  </w:num>
  <w:num w:numId="15" w16cid:durableId="56174394">
    <w:abstractNumId w:val="4"/>
  </w:num>
  <w:num w:numId="16" w16cid:durableId="470235">
    <w:abstractNumId w:val="15"/>
  </w:num>
  <w:num w:numId="17" w16cid:durableId="2145737593">
    <w:abstractNumId w:val="2"/>
  </w:num>
  <w:num w:numId="18" w16cid:durableId="271986097">
    <w:abstractNumId w:val="19"/>
  </w:num>
  <w:num w:numId="19" w16cid:durableId="1689523789">
    <w:abstractNumId w:val="20"/>
  </w:num>
  <w:num w:numId="20" w16cid:durableId="703797327">
    <w:abstractNumId w:val="9"/>
  </w:num>
  <w:num w:numId="21" w16cid:durableId="560411004">
    <w:abstractNumId w:val="3"/>
  </w:num>
  <w:num w:numId="22" w16cid:durableId="2134052952">
    <w:abstractNumId w:val="6"/>
  </w:num>
  <w:num w:numId="23" w16cid:durableId="1616983184">
    <w:abstractNumId w:val="12"/>
  </w:num>
  <w:num w:numId="24" w16cid:durableId="1821997000">
    <w:abstractNumId w:val="22"/>
  </w:num>
  <w:num w:numId="25" w16cid:durableId="1531455076">
    <w:abstractNumId w:val="13"/>
  </w:num>
  <w:num w:numId="26" w16cid:durableId="992106308">
    <w:abstractNumId w:val="11"/>
  </w:num>
  <w:num w:numId="27" w16cid:durableId="747700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7FC5"/>
    <w:rsid w:val="00030012"/>
    <w:rsid w:val="0003223B"/>
    <w:rsid w:val="00046059"/>
    <w:rsid w:val="000478E4"/>
    <w:rsid w:val="00047E2A"/>
    <w:rsid w:val="00057392"/>
    <w:rsid w:val="0007554D"/>
    <w:rsid w:val="00094B9D"/>
    <w:rsid w:val="000B0F19"/>
    <w:rsid w:val="000D2EBA"/>
    <w:rsid w:val="000D6CC8"/>
    <w:rsid w:val="000E1FE6"/>
    <w:rsid w:val="000E5127"/>
    <w:rsid w:val="000E575B"/>
    <w:rsid w:val="00100CC1"/>
    <w:rsid w:val="00101BDD"/>
    <w:rsid w:val="00112223"/>
    <w:rsid w:val="00126BFC"/>
    <w:rsid w:val="00150EAB"/>
    <w:rsid w:val="001578C7"/>
    <w:rsid w:val="0016202D"/>
    <w:rsid w:val="001729AB"/>
    <w:rsid w:val="00192F59"/>
    <w:rsid w:val="00197E3F"/>
    <w:rsid w:val="001B6DE1"/>
    <w:rsid w:val="001C29D2"/>
    <w:rsid w:val="001C7D48"/>
    <w:rsid w:val="001E1BCB"/>
    <w:rsid w:val="001E3FF2"/>
    <w:rsid w:val="001E521E"/>
    <w:rsid w:val="001F4B19"/>
    <w:rsid w:val="001F515B"/>
    <w:rsid w:val="00201EAF"/>
    <w:rsid w:val="00202445"/>
    <w:rsid w:val="0020313D"/>
    <w:rsid w:val="002261EF"/>
    <w:rsid w:val="00255DF0"/>
    <w:rsid w:val="00260DFA"/>
    <w:rsid w:val="002852DF"/>
    <w:rsid w:val="002A0559"/>
    <w:rsid w:val="002A4AD8"/>
    <w:rsid w:val="002B7AA3"/>
    <w:rsid w:val="002D0805"/>
    <w:rsid w:val="002D0A92"/>
    <w:rsid w:val="002E5928"/>
    <w:rsid w:val="002F12B3"/>
    <w:rsid w:val="002F178F"/>
    <w:rsid w:val="002F71CF"/>
    <w:rsid w:val="003009AF"/>
    <w:rsid w:val="00303F8E"/>
    <w:rsid w:val="003211B0"/>
    <w:rsid w:val="003304A5"/>
    <w:rsid w:val="003341BF"/>
    <w:rsid w:val="0035561A"/>
    <w:rsid w:val="0036540D"/>
    <w:rsid w:val="00385226"/>
    <w:rsid w:val="003B5208"/>
    <w:rsid w:val="003D30DC"/>
    <w:rsid w:val="003D3EE3"/>
    <w:rsid w:val="003D5785"/>
    <w:rsid w:val="003D6F1D"/>
    <w:rsid w:val="003E653C"/>
    <w:rsid w:val="003E7B4D"/>
    <w:rsid w:val="0040348F"/>
    <w:rsid w:val="004079F7"/>
    <w:rsid w:val="004121A2"/>
    <w:rsid w:val="004153A7"/>
    <w:rsid w:val="0045771B"/>
    <w:rsid w:val="004B6469"/>
    <w:rsid w:val="004B6A5B"/>
    <w:rsid w:val="004D4FAF"/>
    <w:rsid w:val="004D736C"/>
    <w:rsid w:val="004D752E"/>
    <w:rsid w:val="004F0B82"/>
    <w:rsid w:val="004F6ADE"/>
    <w:rsid w:val="005022A4"/>
    <w:rsid w:val="00515294"/>
    <w:rsid w:val="00521212"/>
    <w:rsid w:val="005225E1"/>
    <w:rsid w:val="00545D52"/>
    <w:rsid w:val="005529B8"/>
    <w:rsid w:val="00567F19"/>
    <w:rsid w:val="005C3132"/>
    <w:rsid w:val="005F0895"/>
    <w:rsid w:val="005F11FD"/>
    <w:rsid w:val="006045FA"/>
    <w:rsid w:val="00604F41"/>
    <w:rsid w:val="00625330"/>
    <w:rsid w:val="006365C4"/>
    <w:rsid w:val="00642B78"/>
    <w:rsid w:val="00656F4A"/>
    <w:rsid w:val="00672689"/>
    <w:rsid w:val="00687F34"/>
    <w:rsid w:val="006B74B5"/>
    <w:rsid w:val="006C4385"/>
    <w:rsid w:val="006C5C65"/>
    <w:rsid w:val="006C5D0E"/>
    <w:rsid w:val="006C5D9A"/>
    <w:rsid w:val="006E4F17"/>
    <w:rsid w:val="006E7BF8"/>
    <w:rsid w:val="006F132C"/>
    <w:rsid w:val="006F146E"/>
    <w:rsid w:val="006F5644"/>
    <w:rsid w:val="006F66D2"/>
    <w:rsid w:val="00724E3D"/>
    <w:rsid w:val="00734175"/>
    <w:rsid w:val="007534F7"/>
    <w:rsid w:val="0075752D"/>
    <w:rsid w:val="00770BBF"/>
    <w:rsid w:val="00777DC7"/>
    <w:rsid w:val="00780855"/>
    <w:rsid w:val="007C7D07"/>
    <w:rsid w:val="007D672C"/>
    <w:rsid w:val="007E15BF"/>
    <w:rsid w:val="007F08F8"/>
    <w:rsid w:val="00805571"/>
    <w:rsid w:val="00810455"/>
    <w:rsid w:val="00811D80"/>
    <w:rsid w:val="00823836"/>
    <w:rsid w:val="0082757D"/>
    <w:rsid w:val="008304AD"/>
    <w:rsid w:val="00833535"/>
    <w:rsid w:val="00871B24"/>
    <w:rsid w:val="00875332"/>
    <w:rsid w:val="008823F4"/>
    <w:rsid w:val="00892B3E"/>
    <w:rsid w:val="008A2212"/>
    <w:rsid w:val="008A4D0D"/>
    <w:rsid w:val="008C347B"/>
    <w:rsid w:val="008E0185"/>
    <w:rsid w:val="008F0E31"/>
    <w:rsid w:val="008F1DB7"/>
    <w:rsid w:val="008F3DC9"/>
    <w:rsid w:val="00913DC3"/>
    <w:rsid w:val="009153DE"/>
    <w:rsid w:val="00971DED"/>
    <w:rsid w:val="00994BE6"/>
    <w:rsid w:val="009A709A"/>
    <w:rsid w:val="009C7854"/>
    <w:rsid w:val="009C7F64"/>
    <w:rsid w:val="009D321C"/>
    <w:rsid w:val="009D737C"/>
    <w:rsid w:val="009E7333"/>
    <w:rsid w:val="00A15B9C"/>
    <w:rsid w:val="00A17D2E"/>
    <w:rsid w:val="00A25221"/>
    <w:rsid w:val="00A420AE"/>
    <w:rsid w:val="00A4758B"/>
    <w:rsid w:val="00A52EDE"/>
    <w:rsid w:val="00A97566"/>
    <w:rsid w:val="00AA6C65"/>
    <w:rsid w:val="00AB448D"/>
    <w:rsid w:val="00AC216A"/>
    <w:rsid w:val="00AD61D9"/>
    <w:rsid w:val="00AD7E75"/>
    <w:rsid w:val="00AE19D4"/>
    <w:rsid w:val="00B063FC"/>
    <w:rsid w:val="00B16243"/>
    <w:rsid w:val="00B24024"/>
    <w:rsid w:val="00B320A2"/>
    <w:rsid w:val="00B53F81"/>
    <w:rsid w:val="00BB6271"/>
    <w:rsid w:val="00BF3AA6"/>
    <w:rsid w:val="00C0164D"/>
    <w:rsid w:val="00C05DE1"/>
    <w:rsid w:val="00C1052C"/>
    <w:rsid w:val="00C1131B"/>
    <w:rsid w:val="00C146A8"/>
    <w:rsid w:val="00C177B0"/>
    <w:rsid w:val="00C25232"/>
    <w:rsid w:val="00C360B2"/>
    <w:rsid w:val="00C62253"/>
    <w:rsid w:val="00C66508"/>
    <w:rsid w:val="00C678D2"/>
    <w:rsid w:val="00C7380A"/>
    <w:rsid w:val="00C82309"/>
    <w:rsid w:val="00C94F2A"/>
    <w:rsid w:val="00C963A6"/>
    <w:rsid w:val="00CA2937"/>
    <w:rsid w:val="00CA7660"/>
    <w:rsid w:val="00CB5956"/>
    <w:rsid w:val="00CE10CE"/>
    <w:rsid w:val="00D06F60"/>
    <w:rsid w:val="00D11B8E"/>
    <w:rsid w:val="00D453D2"/>
    <w:rsid w:val="00D47620"/>
    <w:rsid w:val="00D50833"/>
    <w:rsid w:val="00D548E8"/>
    <w:rsid w:val="00D6349E"/>
    <w:rsid w:val="00D66461"/>
    <w:rsid w:val="00D96990"/>
    <w:rsid w:val="00DB3ED9"/>
    <w:rsid w:val="00DB7266"/>
    <w:rsid w:val="00DD168F"/>
    <w:rsid w:val="00DD23B2"/>
    <w:rsid w:val="00DF0F1C"/>
    <w:rsid w:val="00E053F6"/>
    <w:rsid w:val="00E11D04"/>
    <w:rsid w:val="00E1652E"/>
    <w:rsid w:val="00E32E7E"/>
    <w:rsid w:val="00E745DE"/>
    <w:rsid w:val="00E9086F"/>
    <w:rsid w:val="00EA5250"/>
    <w:rsid w:val="00EB2BCA"/>
    <w:rsid w:val="00EC2009"/>
    <w:rsid w:val="00EE1B35"/>
    <w:rsid w:val="00EE2D63"/>
    <w:rsid w:val="00EE6E3B"/>
    <w:rsid w:val="00EF3F66"/>
    <w:rsid w:val="00F028E1"/>
    <w:rsid w:val="00F05F17"/>
    <w:rsid w:val="00F27C34"/>
    <w:rsid w:val="00F6222A"/>
    <w:rsid w:val="00F63B74"/>
    <w:rsid w:val="00F701EF"/>
    <w:rsid w:val="00F81BC1"/>
    <w:rsid w:val="00F85E81"/>
    <w:rsid w:val="00FA336F"/>
    <w:rsid w:val="00FB5CF1"/>
    <w:rsid w:val="00FC4C55"/>
    <w:rsid w:val="00FC7580"/>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CC2F69"/>
  <w15:docId w15:val="{EFBB2509-A5E3-4AEE-A7A2-D64BD2FA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2F71CF"/>
    <w:rPr>
      <w:color w:val="0000FF" w:themeColor="hyperlink"/>
      <w:u w:val="single"/>
    </w:rPr>
  </w:style>
  <w:style w:type="paragraph" w:customStyle="1" w:styleId="NCEAbodytext">
    <w:name w:val="NCEA bodytext"/>
    <w:link w:val="NCEAbodytextChar"/>
    <w:uiPriority w:val="99"/>
    <w:rsid w:val="006F146E"/>
    <w:pPr>
      <w:tabs>
        <w:tab w:val="left" w:pos="397"/>
        <w:tab w:val="left" w:pos="794"/>
        <w:tab w:val="left" w:pos="1191"/>
      </w:tabs>
      <w:spacing w:before="120" w:after="120"/>
    </w:pPr>
    <w:rPr>
      <w:rFonts w:ascii="Arial" w:eastAsia="Times New Roman" w:hAnsi="Arial" w:cs="Arial"/>
      <w:sz w:val="22"/>
      <w:lang w:eastAsia="en-NZ"/>
    </w:rPr>
  </w:style>
  <w:style w:type="character" w:customStyle="1" w:styleId="NCEAbodytextChar">
    <w:name w:val="NCEA bodytext Char"/>
    <w:link w:val="NCEAbodytext"/>
    <w:uiPriority w:val="99"/>
    <w:locked/>
    <w:rsid w:val="006F146E"/>
    <w:rPr>
      <w:rFonts w:ascii="Arial" w:eastAsia="Times New Roman" w:hAnsi="Arial" w:cs="Arial"/>
      <w:sz w:val="22"/>
      <w:lang w:eastAsia="en-NZ"/>
    </w:rPr>
  </w:style>
  <w:style w:type="paragraph" w:styleId="CommentText">
    <w:name w:val="annotation text"/>
    <w:basedOn w:val="Normal"/>
    <w:link w:val="CommentTextChar"/>
    <w:uiPriority w:val="99"/>
    <w:semiHidden/>
    <w:unhideWhenUsed/>
    <w:locked/>
    <w:rsid w:val="00CE10CE"/>
    <w:rPr>
      <w:sz w:val="20"/>
      <w:szCs w:val="20"/>
    </w:rPr>
  </w:style>
  <w:style w:type="character" w:customStyle="1" w:styleId="CommentTextChar">
    <w:name w:val="Comment Text Char"/>
    <w:basedOn w:val="DefaultParagraphFont"/>
    <w:link w:val="CommentText"/>
    <w:uiPriority w:val="99"/>
    <w:semiHidden/>
    <w:rsid w:val="00CE10CE"/>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CE10CE"/>
    <w:rPr>
      <w:b/>
      <w:bCs/>
    </w:rPr>
  </w:style>
  <w:style w:type="character" w:customStyle="1" w:styleId="CommentSubjectChar">
    <w:name w:val="Comment Subject Char"/>
    <w:basedOn w:val="CommentTextChar"/>
    <w:link w:val="CommentSubject"/>
    <w:uiPriority w:val="99"/>
    <w:semiHidden/>
    <w:rsid w:val="00CE10CE"/>
    <w:rPr>
      <w:rFonts w:asciiTheme="minorHAnsi" w:hAnsiTheme="minorHAnsi"/>
      <w:b/>
      <w:bCs/>
      <w:color w:val="000000" w:themeColor="text1"/>
      <w:lang w:eastAsia="en-US"/>
    </w:rPr>
  </w:style>
  <w:style w:type="character" w:styleId="FollowedHyperlink">
    <w:name w:val="FollowedHyperlink"/>
    <w:basedOn w:val="DefaultParagraphFont"/>
    <w:uiPriority w:val="99"/>
    <w:semiHidden/>
    <w:unhideWhenUsed/>
    <w:locked/>
    <w:rsid w:val="000B0F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irtrade.org.nz/"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oxfam.org.nz/what-we-do/issues/fair-trade" TargetMode="External"/><Relationship Id="rId2" Type="http://schemas.openxmlformats.org/officeDocument/2006/relationships/numbering" Target="numbering.xml"/><Relationship Id="rId16" Type="http://schemas.openxmlformats.org/officeDocument/2006/relationships/hyperlink" Target="https://www.tradeaid.org.n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radeaid.org.nz/index.php/page/wfto"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irtrade.net/"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1434F1"/>
    <w:rsid w:val="002A4DF0"/>
    <w:rsid w:val="003B35B7"/>
    <w:rsid w:val="003D7123"/>
    <w:rsid w:val="003F3348"/>
    <w:rsid w:val="00474B7B"/>
    <w:rsid w:val="00505143"/>
    <w:rsid w:val="00506B7D"/>
    <w:rsid w:val="00561817"/>
    <w:rsid w:val="005969A8"/>
    <w:rsid w:val="005F7178"/>
    <w:rsid w:val="0061395A"/>
    <w:rsid w:val="00676FB7"/>
    <w:rsid w:val="00763C0A"/>
    <w:rsid w:val="007753CB"/>
    <w:rsid w:val="00784221"/>
    <w:rsid w:val="009153DE"/>
    <w:rsid w:val="00921372"/>
    <w:rsid w:val="00923C08"/>
    <w:rsid w:val="009C44E2"/>
    <w:rsid w:val="00A447B5"/>
    <w:rsid w:val="00AC4CD1"/>
    <w:rsid w:val="00B062D5"/>
    <w:rsid w:val="00B539F5"/>
    <w:rsid w:val="00B818E2"/>
    <w:rsid w:val="00B87ED1"/>
    <w:rsid w:val="00BD010D"/>
    <w:rsid w:val="00BD3521"/>
    <w:rsid w:val="00C0154E"/>
    <w:rsid w:val="00C17C59"/>
    <w:rsid w:val="00C81489"/>
    <w:rsid w:val="00D007DF"/>
    <w:rsid w:val="00D13118"/>
    <w:rsid w:val="00D134A7"/>
    <w:rsid w:val="00DB1148"/>
    <w:rsid w:val="00E8737F"/>
    <w:rsid w:val="00ED4005"/>
    <w:rsid w:val="00EE39C8"/>
    <w:rsid w:val="00F27A4B"/>
    <w:rsid w:val="00F45E9A"/>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9041-9E8E-466B-A998-51B0D6F8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English 1.5</dc:subject>
  <dc:creator>Ministry of Education</dc:creator>
  <cp:lastModifiedBy>Donna Leckie</cp:lastModifiedBy>
  <cp:revision>2</cp:revision>
  <cp:lastPrinted>2013-02-11T02:30:00Z</cp:lastPrinted>
  <dcterms:created xsi:type="dcterms:W3CDTF">2025-01-15T00:19:00Z</dcterms:created>
  <dcterms:modified xsi:type="dcterms:W3CDTF">2025-01-15T00:19:00Z</dcterms:modified>
</cp:coreProperties>
</file>